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A7A4D" w14:textId="0973CE40" w:rsidR="00AA109C" w:rsidRPr="00B111C9" w:rsidRDefault="00AA109C" w:rsidP="00F83697">
      <w:pPr>
        <w:jc w:val="center"/>
        <w:rPr>
          <w:b/>
          <w:sz w:val="28"/>
          <w:szCs w:val="28"/>
        </w:rPr>
      </w:pPr>
      <w:r w:rsidRPr="00F83697">
        <w:rPr>
          <w:b/>
          <w:bCs/>
          <w:sz w:val="28"/>
          <w:szCs w:val="28"/>
        </w:rPr>
        <w:t>FORMULARIO DE ALTAS, BAJAS Y MODIFICACIÓN EN LA ASIGNACIÓN DE ESTABLECIMIENTOS</w:t>
      </w:r>
      <w:r w:rsidR="00F83697">
        <w:rPr>
          <w:b/>
          <w:sz w:val="28"/>
          <w:szCs w:val="28"/>
        </w:rPr>
        <w:t xml:space="preserve"> </w:t>
      </w:r>
      <w:r w:rsidR="00F308DB">
        <w:rPr>
          <w:rStyle w:val="Refdenotaalpie"/>
          <w:b/>
          <w:sz w:val="28"/>
          <w:szCs w:val="28"/>
        </w:rPr>
        <w:footnoteReference w:id="1"/>
      </w:r>
    </w:p>
    <w:p w14:paraId="4C129E95" w14:textId="77777777" w:rsidR="00AA109C" w:rsidRDefault="00AA109C" w:rsidP="00F83697">
      <w:pPr>
        <w:jc w:val="both"/>
        <w:rPr>
          <w:sz w:val="24"/>
          <w:szCs w:val="24"/>
        </w:rPr>
      </w:pPr>
    </w:p>
    <w:p w14:paraId="015AA654" w14:textId="086A6BE5" w:rsidR="00AA109C" w:rsidRDefault="002E62EF" w:rsidP="00F836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83697">
        <w:rPr>
          <w:sz w:val="24"/>
          <w:szCs w:val="24"/>
        </w:rPr>
        <w:t>continuación,</w:t>
      </w:r>
      <w:r>
        <w:rPr>
          <w:sz w:val="24"/>
          <w:szCs w:val="24"/>
        </w:rPr>
        <w:t xml:space="preserve"> se detalla la relación de personas que deben ser incluidas en la aplicación QUAESTOR para la documentación de los controles oficiales. Solicitamos </w:t>
      </w:r>
      <w:r w:rsidR="00C609DF">
        <w:rPr>
          <w:sz w:val="24"/>
          <w:szCs w:val="24"/>
        </w:rPr>
        <w:t>a la Subdirección General de Sanidad Exterior se proceda</w:t>
      </w:r>
      <w:r w:rsidR="00AA109C">
        <w:rPr>
          <w:sz w:val="24"/>
          <w:szCs w:val="24"/>
        </w:rPr>
        <w:t xml:space="preserve"> al alta, la baja o la modificación en la </w:t>
      </w:r>
      <w:r>
        <w:rPr>
          <w:sz w:val="24"/>
          <w:szCs w:val="24"/>
        </w:rPr>
        <w:t xml:space="preserve">asignación de establecimiento </w:t>
      </w:r>
      <w:r w:rsidR="00C609DF">
        <w:rPr>
          <w:sz w:val="24"/>
          <w:szCs w:val="24"/>
        </w:rPr>
        <w:t>según se especifica en la tabla</w:t>
      </w:r>
      <w:r w:rsidR="00F83697">
        <w:rPr>
          <w:sz w:val="24"/>
          <w:szCs w:val="24"/>
        </w:rPr>
        <w:t>.</w:t>
      </w:r>
      <w:r w:rsidR="00C609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A109C">
        <w:rPr>
          <w:sz w:val="24"/>
          <w:szCs w:val="24"/>
        </w:rPr>
        <w:t xml:space="preserve"> </w:t>
      </w:r>
    </w:p>
    <w:p w14:paraId="0DABA316" w14:textId="77777777" w:rsidR="00C609DF" w:rsidRDefault="00C609DF" w:rsidP="00AA109C">
      <w:pPr>
        <w:ind w:left="-851"/>
        <w:rPr>
          <w:color w:val="FF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1954"/>
        <w:gridCol w:w="1299"/>
        <w:gridCol w:w="1168"/>
        <w:gridCol w:w="1161"/>
        <w:gridCol w:w="1157"/>
        <w:gridCol w:w="2016"/>
      </w:tblGrid>
      <w:tr w:rsidR="00594BE9" w:rsidRPr="00B111C9" w14:paraId="06E27417" w14:textId="77777777" w:rsidTr="00F83697">
        <w:trPr>
          <w:jc w:val="center"/>
        </w:trPr>
        <w:tc>
          <w:tcPr>
            <w:tcW w:w="1190" w:type="dxa"/>
            <w:vAlign w:val="center"/>
          </w:tcPr>
          <w:p w14:paraId="0C9C29CF" w14:textId="77777777" w:rsidR="00594BE9" w:rsidRPr="00B111C9" w:rsidRDefault="00594BE9" w:rsidP="00F836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NIF</w:t>
            </w:r>
          </w:p>
        </w:tc>
        <w:tc>
          <w:tcPr>
            <w:tcW w:w="2126" w:type="dxa"/>
            <w:vAlign w:val="center"/>
          </w:tcPr>
          <w:p w14:paraId="5DFCAC9F" w14:textId="77777777" w:rsidR="00594BE9" w:rsidRPr="00B111C9" w:rsidRDefault="00594BE9" w:rsidP="00F836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11C9">
              <w:rPr>
                <w:b/>
                <w:color w:val="000000" w:themeColor="text1"/>
                <w:sz w:val="24"/>
                <w:szCs w:val="24"/>
              </w:rPr>
              <w:t>APELLIDOS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B111C9">
              <w:rPr>
                <w:b/>
                <w:color w:val="000000" w:themeColor="text1"/>
                <w:sz w:val="24"/>
                <w:szCs w:val="24"/>
              </w:rPr>
              <w:t>NOMBRE</w:t>
            </w:r>
          </w:p>
        </w:tc>
        <w:tc>
          <w:tcPr>
            <w:tcW w:w="1418" w:type="dxa"/>
            <w:vAlign w:val="center"/>
          </w:tcPr>
          <w:p w14:paraId="41773DB8" w14:textId="382F1347" w:rsidR="00594BE9" w:rsidRPr="00B111C9" w:rsidRDefault="00594BE9" w:rsidP="00F836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11C9">
              <w:rPr>
                <w:b/>
                <w:color w:val="000000" w:themeColor="text1"/>
                <w:sz w:val="24"/>
                <w:szCs w:val="24"/>
              </w:rPr>
              <w:t>PERFIL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08DB">
              <w:rPr>
                <w:rStyle w:val="Refdenotaalpie"/>
                <w:b/>
                <w:color w:val="000000" w:themeColor="text1"/>
                <w:sz w:val="24"/>
                <w:szCs w:val="24"/>
              </w:rPr>
              <w:footnoteReference w:id="2"/>
            </w:r>
          </w:p>
        </w:tc>
        <w:tc>
          <w:tcPr>
            <w:tcW w:w="1250" w:type="dxa"/>
            <w:vAlign w:val="center"/>
          </w:tcPr>
          <w:p w14:paraId="6AD9887E" w14:textId="36B53283" w:rsidR="00594BE9" w:rsidRPr="00B111C9" w:rsidRDefault="00594BE9" w:rsidP="00F836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Cambio</w:t>
            </w:r>
            <w:r w:rsidR="00F8369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08DB">
              <w:rPr>
                <w:rStyle w:val="Refdenotaalpie"/>
                <w:b/>
                <w:color w:val="000000" w:themeColor="text1"/>
                <w:sz w:val="24"/>
                <w:szCs w:val="24"/>
              </w:rPr>
              <w:footnoteReference w:id="3"/>
            </w:r>
          </w:p>
        </w:tc>
        <w:tc>
          <w:tcPr>
            <w:tcW w:w="1238" w:type="dxa"/>
            <w:vAlign w:val="center"/>
          </w:tcPr>
          <w:p w14:paraId="3656451B" w14:textId="77777777" w:rsidR="00594BE9" w:rsidRPr="00B111C9" w:rsidRDefault="00594BE9" w:rsidP="00F836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11C9">
              <w:rPr>
                <w:b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1185" w:type="dxa"/>
            <w:vAlign w:val="center"/>
          </w:tcPr>
          <w:p w14:paraId="26A5F60D" w14:textId="77777777" w:rsidR="00594BE9" w:rsidRPr="00B111C9" w:rsidRDefault="00594BE9" w:rsidP="00F836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Teléfono</w:t>
            </w:r>
          </w:p>
        </w:tc>
        <w:tc>
          <w:tcPr>
            <w:tcW w:w="2016" w:type="dxa"/>
            <w:vAlign w:val="center"/>
          </w:tcPr>
          <w:p w14:paraId="47DD1103" w14:textId="77777777" w:rsidR="00594BE9" w:rsidRDefault="00594BE9" w:rsidP="00F836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Establecimiento/s</w:t>
            </w:r>
          </w:p>
        </w:tc>
      </w:tr>
      <w:tr w:rsidR="00594BE9" w14:paraId="300BED9D" w14:textId="77777777" w:rsidTr="00F83697">
        <w:trPr>
          <w:jc w:val="center"/>
        </w:trPr>
        <w:tc>
          <w:tcPr>
            <w:tcW w:w="1190" w:type="dxa"/>
          </w:tcPr>
          <w:p w14:paraId="388C3B39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C8BB44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C51D70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E06FD5F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D32FB61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7E29839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AF69056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14:paraId="4C198753" w14:textId="77777777" w:rsidTr="00F83697">
        <w:trPr>
          <w:jc w:val="center"/>
        </w:trPr>
        <w:tc>
          <w:tcPr>
            <w:tcW w:w="1190" w:type="dxa"/>
          </w:tcPr>
          <w:p w14:paraId="54A7669E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189949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BD4FDA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8AD18DC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39FB8BE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17F1E93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4C4C72B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14:paraId="40CEA1A0" w14:textId="77777777" w:rsidTr="00F83697">
        <w:trPr>
          <w:jc w:val="center"/>
        </w:trPr>
        <w:tc>
          <w:tcPr>
            <w:tcW w:w="1190" w:type="dxa"/>
          </w:tcPr>
          <w:p w14:paraId="0A6958AB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7B3F9D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4412F2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B97AE7F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50E1D26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980FA91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4197C9E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14:paraId="55150ED7" w14:textId="77777777" w:rsidTr="00F83697">
        <w:trPr>
          <w:jc w:val="center"/>
        </w:trPr>
        <w:tc>
          <w:tcPr>
            <w:tcW w:w="1190" w:type="dxa"/>
          </w:tcPr>
          <w:p w14:paraId="521B4400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0C9BC6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C0EAB9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CF99558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DE33E83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1E216DC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993C5B9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14:paraId="5ADB5E8E" w14:textId="77777777" w:rsidTr="00F83697">
        <w:trPr>
          <w:jc w:val="center"/>
        </w:trPr>
        <w:tc>
          <w:tcPr>
            <w:tcW w:w="1190" w:type="dxa"/>
          </w:tcPr>
          <w:p w14:paraId="23E736A2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27A73C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47A674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BC97B24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B860D77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0BF4B99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5C3FD5B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14:paraId="30A7A0A0" w14:textId="77777777" w:rsidTr="00F83697">
        <w:trPr>
          <w:jc w:val="center"/>
        </w:trPr>
        <w:tc>
          <w:tcPr>
            <w:tcW w:w="1190" w:type="dxa"/>
          </w:tcPr>
          <w:p w14:paraId="2CC746E7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F7D32C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6D353A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99F9776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A8255D9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524205A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5F9F138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14:paraId="613A57D1" w14:textId="77777777" w:rsidTr="00F83697">
        <w:trPr>
          <w:jc w:val="center"/>
        </w:trPr>
        <w:tc>
          <w:tcPr>
            <w:tcW w:w="1190" w:type="dxa"/>
          </w:tcPr>
          <w:p w14:paraId="29C9E534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6AD5E1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9BF859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C933F7C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7F720A9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EACB81B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31FACF1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14:paraId="0AF61AD0" w14:textId="77777777" w:rsidTr="00F83697">
        <w:trPr>
          <w:jc w:val="center"/>
        </w:trPr>
        <w:tc>
          <w:tcPr>
            <w:tcW w:w="1190" w:type="dxa"/>
          </w:tcPr>
          <w:p w14:paraId="1647C498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4DC2A0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3051EF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CC4278B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C2E0B17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D6C341D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B1836AC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14:paraId="3357829B" w14:textId="77777777" w:rsidTr="00F83697">
        <w:trPr>
          <w:jc w:val="center"/>
        </w:trPr>
        <w:tc>
          <w:tcPr>
            <w:tcW w:w="1190" w:type="dxa"/>
          </w:tcPr>
          <w:p w14:paraId="1E6F4521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BBB2DE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C9CB1D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C81D08F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B2ABA31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135C523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6D8B9AA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  <w:tr w:rsidR="00594BE9" w14:paraId="7DCE4505" w14:textId="77777777" w:rsidTr="00F83697">
        <w:trPr>
          <w:jc w:val="center"/>
        </w:trPr>
        <w:tc>
          <w:tcPr>
            <w:tcW w:w="1190" w:type="dxa"/>
          </w:tcPr>
          <w:p w14:paraId="3F3A319A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8DAAC0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DC5E5D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81D1516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EBEDE36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B5F82B4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A25F8FF" w14:textId="77777777" w:rsidR="00594BE9" w:rsidRDefault="00594BE9" w:rsidP="00AA109C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6D3AD0B7" w14:textId="77777777" w:rsidR="00C609DF" w:rsidRDefault="00C609DF" w:rsidP="00AA109C">
      <w:pPr>
        <w:ind w:left="-851"/>
        <w:rPr>
          <w:color w:val="FF0000"/>
          <w:sz w:val="24"/>
          <w:szCs w:val="24"/>
        </w:rPr>
      </w:pPr>
    </w:p>
    <w:p w14:paraId="0465FF16" w14:textId="77777777" w:rsidR="00FB2702" w:rsidRDefault="00FB2702" w:rsidP="00AA109C">
      <w:pPr>
        <w:ind w:left="-851"/>
        <w:rPr>
          <w:color w:val="FF0000"/>
          <w:sz w:val="24"/>
          <w:szCs w:val="24"/>
        </w:rPr>
      </w:pPr>
    </w:p>
    <w:p w14:paraId="57F7932E" w14:textId="4B27344C" w:rsidR="00F308DB" w:rsidRPr="00F83697" w:rsidRDefault="00F308DB" w:rsidP="00F83697">
      <w:pPr>
        <w:jc w:val="both"/>
        <w:rPr>
          <w:sz w:val="24"/>
          <w:szCs w:val="24"/>
        </w:rPr>
      </w:pPr>
      <w:r w:rsidRPr="00F83697">
        <w:rPr>
          <w:sz w:val="24"/>
          <w:szCs w:val="24"/>
        </w:rPr>
        <w:t xml:space="preserve">De conformidad con la Ley Orgánica 3/2018, de 5 de diciembre, de Protección de Datos Personales y Garantía de los Derechos Digitales, le informamos que los datos personales recogidos en este formulario serán objeto de tratamiento e incorporados en un fichero de la Subdirección General </w:t>
      </w:r>
      <w:r w:rsidR="00F83697">
        <w:rPr>
          <w:sz w:val="24"/>
          <w:szCs w:val="24"/>
        </w:rPr>
        <w:t>Acuerdos Sanitarios y Control en Frontera</w:t>
      </w:r>
      <w:r w:rsidRPr="00F83697">
        <w:rPr>
          <w:sz w:val="24"/>
          <w:szCs w:val="24"/>
        </w:rPr>
        <w:t xml:space="preserve"> con finalidad administrativa. Se han adoptado las medidas técnicas y organizativas necesarias para garantizar la seguridad de los datos y evitar su alteración, pérdida, tratamiento o acceso no autorizado. </w:t>
      </w:r>
    </w:p>
    <w:p w14:paraId="4FD641A6" w14:textId="77777777" w:rsidR="00F308DB" w:rsidRPr="00F83697" w:rsidRDefault="00F308DB" w:rsidP="00F83697">
      <w:pPr>
        <w:jc w:val="both"/>
        <w:rPr>
          <w:sz w:val="24"/>
          <w:szCs w:val="24"/>
        </w:rPr>
      </w:pPr>
    </w:p>
    <w:p w14:paraId="69A15365" w14:textId="027718B7" w:rsidR="00F308DB" w:rsidRDefault="00F308DB" w:rsidP="00F83697">
      <w:pPr>
        <w:jc w:val="both"/>
        <w:rPr>
          <w:sz w:val="24"/>
          <w:szCs w:val="24"/>
        </w:rPr>
      </w:pPr>
      <w:r w:rsidRPr="00F83697">
        <w:rPr>
          <w:sz w:val="24"/>
          <w:szCs w:val="24"/>
        </w:rPr>
        <w:t xml:space="preserve">El interesado podrá ejercitar sus derechos de acceso, rectificación, cancelación y oposición frente a la </w:t>
      </w:r>
      <w:r w:rsidR="00F83697" w:rsidRPr="00F83697">
        <w:rPr>
          <w:sz w:val="24"/>
          <w:szCs w:val="24"/>
        </w:rPr>
        <w:t xml:space="preserve">Subdirección General </w:t>
      </w:r>
      <w:r w:rsidR="00F83697">
        <w:rPr>
          <w:sz w:val="24"/>
          <w:szCs w:val="24"/>
        </w:rPr>
        <w:t>Acuerdos Sanitarios y Control en Frontera</w:t>
      </w:r>
      <w:r w:rsidR="00F83697" w:rsidRPr="00F83697">
        <w:rPr>
          <w:sz w:val="24"/>
          <w:szCs w:val="24"/>
        </w:rPr>
        <w:t xml:space="preserve"> </w:t>
      </w:r>
      <w:r w:rsidRPr="00F83697">
        <w:rPr>
          <w:sz w:val="24"/>
          <w:szCs w:val="24"/>
        </w:rPr>
        <w:t xml:space="preserve">mediante escrito dirigido a </w:t>
      </w:r>
      <w:hyperlink r:id="rId8" w:history="1">
        <w:r w:rsidR="00F83697" w:rsidRPr="006C031B">
          <w:rPr>
            <w:rStyle w:val="Hipervnculo"/>
            <w:sz w:val="24"/>
            <w:szCs w:val="24"/>
          </w:rPr>
          <w:t>exportacionanimal@mapa.es</w:t>
        </w:r>
      </w:hyperlink>
    </w:p>
    <w:p w14:paraId="6D093E94" w14:textId="77777777" w:rsidR="00C609DF" w:rsidRDefault="00C609DF" w:rsidP="00AA109C">
      <w:pPr>
        <w:ind w:left="-851"/>
        <w:rPr>
          <w:color w:val="FF0000"/>
          <w:sz w:val="24"/>
          <w:szCs w:val="24"/>
        </w:rPr>
      </w:pPr>
    </w:p>
    <w:p w14:paraId="16B29B65" w14:textId="77777777" w:rsidR="00F308DB" w:rsidRDefault="00F308DB" w:rsidP="00AA109C">
      <w:pPr>
        <w:ind w:left="-851"/>
        <w:rPr>
          <w:color w:val="FF0000"/>
          <w:sz w:val="24"/>
          <w:szCs w:val="24"/>
        </w:rPr>
      </w:pPr>
    </w:p>
    <w:p w14:paraId="5D002D42" w14:textId="77777777" w:rsidR="00C609DF" w:rsidRDefault="00C609DF" w:rsidP="00F83697">
      <w:pPr>
        <w:jc w:val="center"/>
        <w:rPr>
          <w:sz w:val="24"/>
          <w:szCs w:val="24"/>
        </w:rPr>
      </w:pPr>
      <w:r>
        <w:rPr>
          <w:sz w:val="24"/>
          <w:szCs w:val="24"/>
        </w:rPr>
        <w:t>Fdo. Responsable Autonómico aplicación QUAESTOR</w:t>
      </w:r>
    </w:p>
    <w:p w14:paraId="6AD52653" w14:textId="77777777" w:rsidR="00C609DF" w:rsidRDefault="00C609DF" w:rsidP="00C609DF">
      <w:pPr>
        <w:ind w:left="-851"/>
        <w:jc w:val="center"/>
        <w:rPr>
          <w:sz w:val="24"/>
          <w:szCs w:val="24"/>
        </w:rPr>
      </w:pPr>
    </w:p>
    <w:sectPr w:rsidR="00C609DF" w:rsidSect="00F83697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20" w:footer="58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13162" w14:textId="77777777" w:rsidR="006942FC" w:rsidRDefault="006942FC">
      <w:r>
        <w:separator/>
      </w:r>
    </w:p>
  </w:endnote>
  <w:endnote w:type="continuationSeparator" w:id="0">
    <w:p w14:paraId="7A01F77A" w14:textId="77777777" w:rsidR="006942FC" w:rsidRDefault="0069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5CAE" w14:textId="77777777" w:rsidR="004A597D" w:rsidRDefault="004A597D" w:rsidP="00A94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092D4B" w14:textId="77777777" w:rsidR="004A597D" w:rsidRDefault="004A597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B80EE" w14:textId="255007DA" w:rsidR="004A597D" w:rsidRDefault="004A597D" w:rsidP="00FB270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CEE6" w14:textId="77777777" w:rsidR="006942FC" w:rsidRDefault="006942FC">
      <w:r>
        <w:separator/>
      </w:r>
    </w:p>
  </w:footnote>
  <w:footnote w:type="continuationSeparator" w:id="0">
    <w:p w14:paraId="280C16FA" w14:textId="77777777" w:rsidR="006942FC" w:rsidRDefault="006942FC">
      <w:r>
        <w:continuationSeparator/>
      </w:r>
    </w:p>
  </w:footnote>
  <w:footnote w:id="1">
    <w:p w14:paraId="2F60BDF4" w14:textId="77777777" w:rsidR="00F308DB" w:rsidRDefault="00F308DB" w:rsidP="00F308DB">
      <w:pPr>
        <w:pStyle w:val="Textonotapie"/>
      </w:pPr>
      <w:r>
        <w:rPr>
          <w:rStyle w:val="Refdenotaalpie"/>
        </w:rPr>
        <w:footnoteRef/>
      </w:r>
      <w:r>
        <w:t xml:space="preserve"> Notas: </w:t>
      </w:r>
    </w:p>
    <w:p w14:paraId="2D63F6B5" w14:textId="58B2E135" w:rsidR="00F308DB" w:rsidRDefault="00F308DB" w:rsidP="00F308DB">
      <w:pPr>
        <w:pStyle w:val="Textonotapie"/>
        <w:ind w:left="426"/>
      </w:pPr>
      <w:r>
        <w:t>Este formulario se enviará anualmente en enero tras la comunicación de las directrices anuales de aplicación</w:t>
      </w:r>
    </w:p>
    <w:p w14:paraId="6EFC5904" w14:textId="6D975C2A" w:rsidR="00F308DB" w:rsidRPr="00F308DB" w:rsidRDefault="00F308DB" w:rsidP="00F308DB">
      <w:pPr>
        <w:pStyle w:val="Textonotapie"/>
        <w:ind w:left="426"/>
        <w:rPr>
          <w:lang w:val="es-ES"/>
        </w:rPr>
      </w:pPr>
      <w:r>
        <w:t>Se enviará en el transcurso del año cuando la Comunidad Autónoma tenga una necesidad de actualización de usuarios</w:t>
      </w:r>
    </w:p>
  </w:footnote>
  <w:footnote w:id="2">
    <w:p w14:paraId="61EFD16F" w14:textId="77777777" w:rsidR="00F308DB" w:rsidRPr="00F308DB" w:rsidRDefault="00F308D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308DB">
        <w:t xml:space="preserve">Responsable autonómico, responsable provincial, Establecimiento </w:t>
      </w:r>
      <w:proofErr w:type="gramStart"/>
      <w:r w:rsidRPr="00F308DB">
        <w:t>EEUU</w:t>
      </w:r>
      <w:proofErr w:type="gramEnd"/>
      <w:r w:rsidRPr="00F308DB">
        <w:t>, Inspector</w:t>
      </w:r>
    </w:p>
  </w:footnote>
  <w:footnote w:id="3">
    <w:p w14:paraId="48426737" w14:textId="77777777" w:rsidR="00F308DB" w:rsidRPr="00F308DB" w:rsidRDefault="00F308D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308DB">
        <w:t>Alta, baja, modificación en la asignación establecimiento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E7A1" w14:textId="3D8648E3" w:rsidR="004A597D" w:rsidRDefault="00F83697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pacing w:val="-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C064872" wp14:editId="52F7E269">
              <wp:simplePos x="0" y="0"/>
              <wp:positionH relativeFrom="page">
                <wp:posOffset>5252085</wp:posOffset>
              </wp:positionH>
              <wp:positionV relativeFrom="paragraph">
                <wp:posOffset>-167640</wp:posOffset>
              </wp:positionV>
              <wp:extent cx="2133600" cy="438150"/>
              <wp:effectExtent l="0" t="0" r="1905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92DDC" w14:textId="77777777" w:rsidR="00F83697" w:rsidRPr="00836E16" w:rsidRDefault="00F83697" w:rsidP="00F8369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36E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DIRECCIÓN GENERAL DE SANIDAD DE LA PRODUCCIÓN AGROALIMENTARIA Y BIENESTAR ANIMAL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6487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13.55pt;margin-top:-13.2pt;width:168pt;height: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" strokecolor="black [3213]">
              <v:textbox>
                <w:txbxContent>
                  <w:p w14:paraId="1BC92DDC" w14:textId="77777777" w:rsidR="00F83697" w:rsidRPr="00836E16" w:rsidRDefault="00F83697" w:rsidP="00F8369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36E16">
                      <w:rPr>
                        <w:rFonts w:ascii="Arial" w:hAnsi="Arial" w:cs="Arial"/>
                        <w:sz w:val="16"/>
                        <w:szCs w:val="16"/>
                      </w:rPr>
                      <w:t>DIRECCIÓN GENERAL DE SANIDAD DE LA PRODUCCIÓN AGROALIMENTARIA Y BIENESTAR ANIMAL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47C0A44" wp14:editId="25DBCA42">
          <wp:simplePos x="0" y="0"/>
          <wp:positionH relativeFrom="page">
            <wp:posOffset>133985</wp:posOffset>
          </wp:positionH>
          <wp:positionV relativeFrom="paragraph">
            <wp:posOffset>-330200</wp:posOffset>
          </wp:positionV>
          <wp:extent cx="833120" cy="838200"/>
          <wp:effectExtent l="0" t="0" r="5080" b="0"/>
          <wp:wrapNone/>
          <wp:docPr id="13" name="Imagen 1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185E4A" wp14:editId="061D00AD">
              <wp:simplePos x="0" y="0"/>
              <wp:positionH relativeFrom="margin">
                <wp:posOffset>234315</wp:posOffset>
              </wp:positionH>
              <wp:positionV relativeFrom="paragraph">
                <wp:posOffset>-139700</wp:posOffset>
              </wp:positionV>
              <wp:extent cx="1701800" cy="640080"/>
              <wp:effectExtent l="0" t="0" r="0" b="7620"/>
              <wp:wrapNone/>
              <wp:docPr id="4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96A66" w14:textId="77777777" w:rsidR="00F83697" w:rsidRPr="00836E16" w:rsidRDefault="00F83697" w:rsidP="00F83697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836E16">
                            <w:rPr>
                              <w:rFonts w:ascii="Arial" w:hAnsi="Arial" w:cs="Arial"/>
                              <w:szCs w:val="24"/>
                            </w:rPr>
                            <w:t xml:space="preserve">MINISTERIO DE AGRICULTURA, PESCA Y ALIMENTACIÓN </w:t>
                          </w:r>
                        </w:p>
                        <w:p w14:paraId="2FD3765D" w14:textId="77777777" w:rsidR="00F83697" w:rsidRPr="000D7628" w:rsidRDefault="00F83697" w:rsidP="00F83697">
                          <w:pPr>
                            <w:rPr>
                              <w:rFonts w:ascii="Arial" w:hAnsi="Arial"/>
                              <w:szCs w:val="24"/>
                            </w:rPr>
                          </w:pPr>
                        </w:p>
                        <w:p w14:paraId="5E70A72D" w14:textId="77777777" w:rsidR="00F83697" w:rsidRPr="000D7628" w:rsidRDefault="00F83697" w:rsidP="00F83697">
                          <w:pPr>
                            <w:rPr>
                              <w:rFonts w:ascii="Arial" w:hAnsi="Arial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185E4A" id="Text Box 35" o:spid="_x0000_s1027" type="#_x0000_t202" style="position:absolute;left:0;text-align:left;margin-left:18.45pt;margin-top:-11pt;width:134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" stroked="f">
              <v:textbox>
                <w:txbxContent>
                  <w:p w14:paraId="00D96A66" w14:textId="77777777" w:rsidR="00F83697" w:rsidRPr="00836E16" w:rsidRDefault="00F83697" w:rsidP="00F83697">
                    <w:pPr>
                      <w:rPr>
                        <w:rFonts w:ascii="Arial" w:hAnsi="Arial" w:cs="Arial"/>
                        <w:szCs w:val="24"/>
                      </w:rPr>
                    </w:pPr>
                    <w:r w:rsidRPr="00836E16">
                      <w:rPr>
                        <w:rFonts w:ascii="Arial" w:hAnsi="Arial" w:cs="Arial"/>
                        <w:szCs w:val="24"/>
                      </w:rPr>
                      <w:t xml:space="preserve">MINISTERIO DE AGRICULTURA, PESCA Y ALIMENTACIÓN </w:t>
                    </w:r>
                  </w:p>
                  <w:p w14:paraId="2FD3765D" w14:textId="77777777" w:rsidR="00F83697" w:rsidRPr="000D7628" w:rsidRDefault="00F83697" w:rsidP="00F83697">
                    <w:pPr>
                      <w:rPr>
                        <w:rFonts w:ascii="Arial" w:hAnsi="Arial"/>
                        <w:szCs w:val="24"/>
                      </w:rPr>
                    </w:pPr>
                  </w:p>
                  <w:p w14:paraId="5E70A72D" w14:textId="77777777" w:rsidR="00F83697" w:rsidRPr="000D7628" w:rsidRDefault="00F83697" w:rsidP="00F83697">
                    <w:pPr>
                      <w:rPr>
                        <w:rFonts w:ascii="Arial" w:hAnsi="Arial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A597D">
      <w:rPr>
        <w:rFonts w:ascii="Arial" w:hAnsi="Arial"/>
        <w:spacing w:val="-3"/>
      </w:rPr>
      <w:tab/>
    </w:r>
  </w:p>
  <w:p w14:paraId="4DE1DFB5" w14:textId="4AE3041E" w:rsidR="004A597D" w:rsidRDefault="004A597D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z w:val="14"/>
      </w:rPr>
    </w:pPr>
    <w:r>
      <w:rPr>
        <w:rFonts w:ascii="Arial" w:hAnsi="Arial"/>
        <w:spacing w:val="-3"/>
      </w:rPr>
      <w:tab/>
    </w:r>
    <w:r>
      <w:rPr>
        <w:rFonts w:ascii="Arial" w:hAnsi="Arial"/>
        <w:sz w:val="14"/>
      </w:rPr>
      <w:t xml:space="preserve"> </w:t>
    </w:r>
  </w:p>
  <w:p w14:paraId="6D5002E2" w14:textId="7EAC5C21" w:rsidR="004A597D" w:rsidRDefault="004A597D">
    <w:pPr>
      <w:tabs>
        <w:tab w:val="left" w:pos="6663"/>
      </w:tabs>
      <w:suppressAutoHyphens/>
      <w:ind w:right="-426" w:firstLine="284"/>
      <w:jc w:val="both"/>
      <w:rPr>
        <w:rFonts w:ascii="Arial" w:hAnsi="Arial"/>
        <w:sz w:val="14"/>
      </w:rPr>
    </w:pPr>
    <w:r>
      <w:rPr>
        <w:rFonts w:ascii="Arial" w:hAnsi="Arial"/>
        <w:spacing w:val="-3"/>
        <w:sz w:val="14"/>
      </w:rPr>
      <w:tab/>
    </w:r>
    <w:r>
      <w:rPr>
        <w:rFonts w:ascii="Arial" w:hAnsi="Arial"/>
        <w:sz w:val="14"/>
      </w:rPr>
      <w:t xml:space="preserve"> </w:t>
    </w:r>
  </w:p>
  <w:p w14:paraId="318B9A07" w14:textId="5BC1553B" w:rsidR="004A597D" w:rsidRDefault="004A597D">
    <w:pPr>
      <w:tabs>
        <w:tab w:val="left" w:pos="6663"/>
        <w:tab w:val="left" w:pos="7655"/>
      </w:tabs>
      <w:suppressAutoHyphens/>
      <w:ind w:right="-426" w:firstLine="284"/>
      <w:jc w:val="both"/>
      <w:rPr>
        <w:rFonts w:ascii="Arial" w:hAnsi="Arial"/>
        <w:spacing w:val="-3"/>
        <w:sz w:val="14"/>
      </w:rPr>
    </w:pPr>
    <w:r>
      <w:rPr>
        <w:rFonts w:ascii="Arial" w:hAnsi="Arial"/>
        <w:spacing w:val="-3"/>
        <w:sz w:val="14"/>
      </w:rPr>
      <w:tab/>
    </w:r>
  </w:p>
  <w:p w14:paraId="53A0D72F" w14:textId="62B71C39" w:rsidR="004A597D" w:rsidRDefault="004A597D">
    <w:pPr>
      <w:pStyle w:val="Ttulo2"/>
      <w:tabs>
        <w:tab w:val="left" w:pos="6663"/>
      </w:tabs>
      <w:ind w:right="-426"/>
      <w:jc w:val="left"/>
      <w:rPr>
        <w:b w:val="0"/>
        <w:sz w:val="14"/>
      </w:rPr>
    </w:pPr>
    <w:r>
      <w:rPr>
        <w:b w:val="0"/>
        <w:sz w:val="14"/>
      </w:rPr>
      <w:tab/>
    </w:r>
  </w:p>
  <w:p w14:paraId="5C6BFB57" w14:textId="4A775269" w:rsidR="004A597D" w:rsidRDefault="004A597D">
    <w:pPr>
      <w:pStyle w:val="Ttulo2"/>
      <w:tabs>
        <w:tab w:val="left" w:pos="6663"/>
      </w:tabs>
      <w:ind w:left="6663" w:right="-426"/>
      <w:jc w:val="left"/>
      <w:rPr>
        <w:b w:val="0"/>
        <w:sz w:val="14"/>
      </w:rPr>
    </w:pPr>
  </w:p>
  <w:p w14:paraId="35962D92" w14:textId="662D2880" w:rsidR="004A597D" w:rsidRDefault="004A597D">
    <w:pPr>
      <w:pStyle w:val="Encabezado"/>
      <w:tabs>
        <w:tab w:val="left" w:pos="6663"/>
      </w:tabs>
      <w:ind w:left="6663"/>
    </w:pPr>
  </w:p>
  <w:p w14:paraId="5D5F0245" w14:textId="145990B1" w:rsidR="004A597D" w:rsidRDefault="004A597D">
    <w:pPr>
      <w:pStyle w:val="Encabezado"/>
      <w:tabs>
        <w:tab w:val="left" w:pos="6663"/>
      </w:tabs>
      <w:ind w:left="6663"/>
    </w:pPr>
  </w:p>
  <w:p w14:paraId="20E6EECE" w14:textId="6EFBBC62" w:rsidR="004A597D" w:rsidRDefault="004A597D">
    <w:pPr>
      <w:pStyle w:val="Encabezado"/>
      <w:tabs>
        <w:tab w:val="left" w:pos="142"/>
      </w:tabs>
      <w:ind w:left="142"/>
    </w:pPr>
  </w:p>
  <w:p w14:paraId="5664113A" w14:textId="77777777" w:rsidR="004A597D" w:rsidRDefault="004A597D">
    <w:pPr>
      <w:pStyle w:val="Encabezado"/>
      <w:tabs>
        <w:tab w:val="left" w:pos="142"/>
      </w:tabs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BD14529_"/>
      </v:shape>
    </w:pict>
  </w:numPicBullet>
  <w:abstractNum w:abstractNumId="0" w15:restartNumberingAfterBreak="0">
    <w:nsid w:val="FFFFFF1D"/>
    <w:multiLevelType w:val="multilevel"/>
    <w:tmpl w:val="DCFA1F8A"/>
    <w:lvl w:ilvl="0">
      <w:start w:val="1"/>
      <w:numFmt w:val="bullet"/>
      <w:pStyle w:val="Niveldenota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ldenota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ldenota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F2CCD"/>
    <w:multiLevelType w:val="hybridMultilevel"/>
    <w:tmpl w:val="532E8574"/>
    <w:lvl w:ilvl="0" w:tplc="9E800BE2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6E29"/>
    <w:multiLevelType w:val="hybridMultilevel"/>
    <w:tmpl w:val="B2E6A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207CE"/>
    <w:multiLevelType w:val="hybridMultilevel"/>
    <w:tmpl w:val="4B92B25A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E9B156B"/>
    <w:multiLevelType w:val="hybridMultilevel"/>
    <w:tmpl w:val="09CA0B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3184A"/>
    <w:multiLevelType w:val="hybridMultilevel"/>
    <w:tmpl w:val="1A0CC07C"/>
    <w:lvl w:ilvl="0" w:tplc="A8B24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u w:color="FF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C30CD"/>
    <w:multiLevelType w:val="hybridMultilevel"/>
    <w:tmpl w:val="9F4CD8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AE799F"/>
    <w:multiLevelType w:val="hybridMultilevel"/>
    <w:tmpl w:val="3C8ADC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13100"/>
    <w:multiLevelType w:val="hybridMultilevel"/>
    <w:tmpl w:val="09CA0B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627FA9"/>
    <w:multiLevelType w:val="hybridMultilevel"/>
    <w:tmpl w:val="A232D60C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1F512D4F"/>
    <w:multiLevelType w:val="hybridMultilevel"/>
    <w:tmpl w:val="0F9637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054BF"/>
    <w:multiLevelType w:val="hybridMultilevel"/>
    <w:tmpl w:val="52863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DCA"/>
    <w:multiLevelType w:val="hybridMultilevel"/>
    <w:tmpl w:val="1D3ABAF6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3BC0C0A"/>
    <w:multiLevelType w:val="hybridMultilevel"/>
    <w:tmpl w:val="0C9C2648"/>
    <w:lvl w:ilvl="0" w:tplc="0C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268154D9"/>
    <w:multiLevelType w:val="hybridMultilevel"/>
    <w:tmpl w:val="09CA0B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C533D"/>
    <w:multiLevelType w:val="hybridMultilevel"/>
    <w:tmpl w:val="2E806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723DD"/>
    <w:multiLevelType w:val="hybridMultilevel"/>
    <w:tmpl w:val="26063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2687C"/>
    <w:multiLevelType w:val="hybridMultilevel"/>
    <w:tmpl w:val="38AA4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F4849"/>
    <w:multiLevelType w:val="hybridMultilevel"/>
    <w:tmpl w:val="9CA053A4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42F3303D"/>
    <w:multiLevelType w:val="hybridMultilevel"/>
    <w:tmpl w:val="8BFE30CC"/>
    <w:lvl w:ilvl="0" w:tplc="0C0A000F">
      <w:start w:val="1"/>
      <w:numFmt w:val="decimal"/>
      <w:lvlText w:val="%1."/>
      <w:lvlJc w:val="left"/>
      <w:pPr>
        <w:ind w:left="-131" w:hanging="360"/>
      </w:pPr>
    </w:lvl>
    <w:lvl w:ilvl="1" w:tplc="0C0A0019" w:tentative="1">
      <w:start w:val="1"/>
      <w:numFmt w:val="lowerLetter"/>
      <w:lvlText w:val="%2."/>
      <w:lvlJc w:val="left"/>
      <w:pPr>
        <w:ind w:left="589" w:hanging="360"/>
      </w:pPr>
    </w:lvl>
    <w:lvl w:ilvl="2" w:tplc="0C0A001B" w:tentative="1">
      <w:start w:val="1"/>
      <w:numFmt w:val="lowerRoman"/>
      <w:lvlText w:val="%3."/>
      <w:lvlJc w:val="right"/>
      <w:pPr>
        <w:ind w:left="1309" w:hanging="180"/>
      </w:pPr>
    </w:lvl>
    <w:lvl w:ilvl="3" w:tplc="0C0A000F" w:tentative="1">
      <w:start w:val="1"/>
      <w:numFmt w:val="decimal"/>
      <w:lvlText w:val="%4."/>
      <w:lvlJc w:val="left"/>
      <w:pPr>
        <w:ind w:left="2029" w:hanging="360"/>
      </w:pPr>
    </w:lvl>
    <w:lvl w:ilvl="4" w:tplc="0C0A0019" w:tentative="1">
      <w:start w:val="1"/>
      <w:numFmt w:val="lowerLetter"/>
      <w:lvlText w:val="%5."/>
      <w:lvlJc w:val="left"/>
      <w:pPr>
        <w:ind w:left="2749" w:hanging="360"/>
      </w:pPr>
    </w:lvl>
    <w:lvl w:ilvl="5" w:tplc="0C0A001B" w:tentative="1">
      <w:start w:val="1"/>
      <w:numFmt w:val="lowerRoman"/>
      <w:lvlText w:val="%6."/>
      <w:lvlJc w:val="right"/>
      <w:pPr>
        <w:ind w:left="3469" w:hanging="180"/>
      </w:pPr>
    </w:lvl>
    <w:lvl w:ilvl="6" w:tplc="0C0A000F" w:tentative="1">
      <w:start w:val="1"/>
      <w:numFmt w:val="decimal"/>
      <w:lvlText w:val="%7."/>
      <w:lvlJc w:val="left"/>
      <w:pPr>
        <w:ind w:left="4189" w:hanging="360"/>
      </w:pPr>
    </w:lvl>
    <w:lvl w:ilvl="7" w:tplc="0C0A0019" w:tentative="1">
      <w:start w:val="1"/>
      <w:numFmt w:val="lowerLetter"/>
      <w:lvlText w:val="%8."/>
      <w:lvlJc w:val="left"/>
      <w:pPr>
        <w:ind w:left="4909" w:hanging="360"/>
      </w:pPr>
    </w:lvl>
    <w:lvl w:ilvl="8" w:tplc="0C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47E90763"/>
    <w:multiLevelType w:val="hybridMultilevel"/>
    <w:tmpl w:val="1BD078F8"/>
    <w:lvl w:ilvl="0" w:tplc="17265CB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43634F"/>
    <w:multiLevelType w:val="hybridMultilevel"/>
    <w:tmpl w:val="0F1891C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35A9B"/>
    <w:multiLevelType w:val="hybridMultilevel"/>
    <w:tmpl w:val="AF4A2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674C2"/>
    <w:multiLevelType w:val="hybridMultilevel"/>
    <w:tmpl w:val="F412D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97E0F"/>
    <w:multiLevelType w:val="hybridMultilevel"/>
    <w:tmpl w:val="BA6AF1A0"/>
    <w:lvl w:ilvl="0" w:tplc="1F74263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0001B05"/>
    <w:multiLevelType w:val="hybridMultilevel"/>
    <w:tmpl w:val="78B4F6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6B0450"/>
    <w:multiLevelType w:val="hybridMultilevel"/>
    <w:tmpl w:val="09CA0BD0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>
      <w:start w:val="1"/>
      <w:numFmt w:val="lowerLetter"/>
      <w:lvlText w:val="%2."/>
      <w:lvlJc w:val="left"/>
      <w:pPr>
        <w:ind w:left="2880" w:hanging="360"/>
      </w:pPr>
    </w:lvl>
    <w:lvl w:ilvl="2" w:tplc="0C0A001B">
      <w:start w:val="1"/>
      <w:numFmt w:val="lowerRoman"/>
      <w:lvlText w:val="%3."/>
      <w:lvlJc w:val="right"/>
      <w:pPr>
        <w:ind w:left="3600" w:hanging="180"/>
      </w:pPr>
    </w:lvl>
    <w:lvl w:ilvl="3" w:tplc="0C0A000F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25D4E29"/>
    <w:multiLevelType w:val="hybridMultilevel"/>
    <w:tmpl w:val="F46A072C"/>
    <w:lvl w:ilvl="0" w:tplc="5386A1C0">
      <w:start w:val="1"/>
      <w:numFmt w:val="decimal"/>
      <w:lvlText w:val="(%1)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640F6D3D"/>
    <w:multiLevelType w:val="hybridMultilevel"/>
    <w:tmpl w:val="0E60E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04848"/>
    <w:multiLevelType w:val="hybridMultilevel"/>
    <w:tmpl w:val="66DCA250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 w15:restartNumberingAfterBreak="0">
    <w:nsid w:val="658021D3"/>
    <w:multiLevelType w:val="hybridMultilevel"/>
    <w:tmpl w:val="9894E7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DB6E47"/>
    <w:multiLevelType w:val="hybridMultilevel"/>
    <w:tmpl w:val="01660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14200"/>
    <w:multiLevelType w:val="hybridMultilevel"/>
    <w:tmpl w:val="09CA0B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E748A"/>
    <w:multiLevelType w:val="hybridMultilevel"/>
    <w:tmpl w:val="2B803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7709D"/>
    <w:multiLevelType w:val="hybridMultilevel"/>
    <w:tmpl w:val="E9B083C4"/>
    <w:lvl w:ilvl="0" w:tplc="69F42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22587"/>
    <w:multiLevelType w:val="hybridMultilevel"/>
    <w:tmpl w:val="9948F0E8"/>
    <w:lvl w:ilvl="0" w:tplc="E23EF6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2180E"/>
    <w:multiLevelType w:val="hybridMultilevel"/>
    <w:tmpl w:val="187E0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37901"/>
    <w:multiLevelType w:val="hybridMultilevel"/>
    <w:tmpl w:val="96188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95B8B"/>
    <w:multiLevelType w:val="hybridMultilevel"/>
    <w:tmpl w:val="4692AB52"/>
    <w:lvl w:ilvl="0" w:tplc="A8B24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u w:color="FF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C1EE3"/>
    <w:multiLevelType w:val="hybridMultilevel"/>
    <w:tmpl w:val="5E402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11D3A"/>
    <w:multiLevelType w:val="hybridMultilevel"/>
    <w:tmpl w:val="221281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5697E"/>
    <w:multiLevelType w:val="hybridMultilevel"/>
    <w:tmpl w:val="E7900916"/>
    <w:lvl w:ilvl="0" w:tplc="B7A8408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2" w15:restartNumberingAfterBreak="0">
    <w:nsid w:val="7C9A033F"/>
    <w:multiLevelType w:val="hybridMultilevel"/>
    <w:tmpl w:val="7F20795E"/>
    <w:lvl w:ilvl="0" w:tplc="E0CCB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649868">
    <w:abstractNumId w:val="0"/>
  </w:num>
  <w:num w:numId="2" w16cid:durableId="1480734005">
    <w:abstractNumId w:val="24"/>
  </w:num>
  <w:num w:numId="3" w16cid:durableId="106697869">
    <w:abstractNumId w:val="23"/>
  </w:num>
  <w:num w:numId="4" w16cid:durableId="513499086">
    <w:abstractNumId w:val="12"/>
  </w:num>
  <w:num w:numId="5" w16cid:durableId="1798646021">
    <w:abstractNumId w:val="39"/>
  </w:num>
  <w:num w:numId="6" w16cid:durableId="780105624">
    <w:abstractNumId w:val="7"/>
  </w:num>
  <w:num w:numId="7" w16cid:durableId="476998003">
    <w:abstractNumId w:val="16"/>
  </w:num>
  <w:num w:numId="8" w16cid:durableId="1920485700">
    <w:abstractNumId w:val="34"/>
  </w:num>
  <w:num w:numId="9" w16cid:durableId="1865556810">
    <w:abstractNumId w:val="38"/>
  </w:num>
  <w:num w:numId="10" w16cid:durableId="1444302525">
    <w:abstractNumId w:val="5"/>
  </w:num>
  <w:num w:numId="11" w16cid:durableId="1107774376">
    <w:abstractNumId w:val="35"/>
  </w:num>
  <w:num w:numId="12" w16cid:durableId="366301004">
    <w:abstractNumId w:val="21"/>
  </w:num>
  <w:num w:numId="13" w16cid:durableId="1355964427">
    <w:abstractNumId w:val="5"/>
  </w:num>
  <w:num w:numId="14" w16cid:durableId="1450471971">
    <w:abstractNumId w:val="15"/>
  </w:num>
  <w:num w:numId="15" w16cid:durableId="1343167697">
    <w:abstractNumId w:val="9"/>
  </w:num>
  <w:num w:numId="16" w16cid:durableId="1181121353">
    <w:abstractNumId w:val="3"/>
  </w:num>
  <w:num w:numId="17" w16cid:durableId="977536425">
    <w:abstractNumId w:val="29"/>
  </w:num>
  <w:num w:numId="18" w16cid:durableId="1571767290">
    <w:abstractNumId w:val="18"/>
  </w:num>
  <w:num w:numId="19" w16cid:durableId="1108963988">
    <w:abstractNumId w:val="1"/>
  </w:num>
  <w:num w:numId="20" w16cid:durableId="71899956">
    <w:abstractNumId w:val="22"/>
  </w:num>
  <w:num w:numId="21" w16cid:durableId="544097888">
    <w:abstractNumId w:val="11"/>
  </w:num>
  <w:num w:numId="22" w16cid:durableId="561721370">
    <w:abstractNumId w:val="37"/>
  </w:num>
  <w:num w:numId="23" w16cid:durableId="1261796918">
    <w:abstractNumId w:val="36"/>
  </w:num>
  <w:num w:numId="24" w16cid:durableId="1318652453">
    <w:abstractNumId w:val="33"/>
  </w:num>
  <w:num w:numId="25" w16cid:durableId="337123834">
    <w:abstractNumId w:val="2"/>
  </w:num>
  <w:num w:numId="26" w16cid:durableId="527376728">
    <w:abstractNumId w:val="28"/>
  </w:num>
  <w:num w:numId="27" w16cid:durableId="133564289">
    <w:abstractNumId w:val="17"/>
  </w:num>
  <w:num w:numId="28" w16cid:durableId="1113017419">
    <w:abstractNumId w:val="13"/>
  </w:num>
  <w:num w:numId="29" w16cid:durableId="1370570358">
    <w:abstractNumId w:val="10"/>
  </w:num>
  <w:num w:numId="30" w16cid:durableId="126434224">
    <w:abstractNumId w:val="25"/>
  </w:num>
  <w:num w:numId="31" w16cid:durableId="574317003">
    <w:abstractNumId w:val="8"/>
  </w:num>
  <w:num w:numId="32" w16cid:durableId="1128670128">
    <w:abstractNumId w:val="30"/>
  </w:num>
  <w:num w:numId="33" w16cid:durableId="209417274">
    <w:abstractNumId w:val="32"/>
  </w:num>
  <w:num w:numId="34" w16cid:durableId="147598220">
    <w:abstractNumId w:val="31"/>
  </w:num>
  <w:num w:numId="35" w16cid:durableId="1640838129">
    <w:abstractNumId w:val="14"/>
  </w:num>
  <w:num w:numId="36" w16cid:durableId="1268536288">
    <w:abstractNumId w:val="26"/>
  </w:num>
  <w:num w:numId="37" w16cid:durableId="1181311569">
    <w:abstractNumId w:val="6"/>
  </w:num>
  <w:num w:numId="38" w16cid:durableId="1332566067">
    <w:abstractNumId w:val="20"/>
  </w:num>
  <w:num w:numId="39" w16cid:durableId="295571936">
    <w:abstractNumId w:val="40"/>
  </w:num>
  <w:num w:numId="40" w16cid:durableId="907881201">
    <w:abstractNumId w:val="4"/>
  </w:num>
  <w:num w:numId="41" w16cid:durableId="2123063914">
    <w:abstractNumId w:val="19"/>
  </w:num>
  <w:num w:numId="42" w16cid:durableId="368533803">
    <w:abstractNumId w:val="41"/>
  </w:num>
  <w:num w:numId="43" w16cid:durableId="603152855">
    <w:abstractNumId w:val="27"/>
  </w:num>
  <w:num w:numId="44" w16cid:durableId="1943802769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0B"/>
    <w:rsid w:val="00004F1D"/>
    <w:rsid w:val="000060E5"/>
    <w:rsid w:val="00007047"/>
    <w:rsid w:val="00010CEC"/>
    <w:rsid w:val="00010F34"/>
    <w:rsid w:val="00012373"/>
    <w:rsid w:val="000125AC"/>
    <w:rsid w:val="00015231"/>
    <w:rsid w:val="00021DB7"/>
    <w:rsid w:val="0002244E"/>
    <w:rsid w:val="00022D0C"/>
    <w:rsid w:val="00024097"/>
    <w:rsid w:val="000258B2"/>
    <w:rsid w:val="00027CDC"/>
    <w:rsid w:val="0003102C"/>
    <w:rsid w:val="00031EA6"/>
    <w:rsid w:val="000328DE"/>
    <w:rsid w:val="000329F7"/>
    <w:rsid w:val="00043753"/>
    <w:rsid w:val="00043B9F"/>
    <w:rsid w:val="00044035"/>
    <w:rsid w:val="0004436F"/>
    <w:rsid w:val="00044F1F"/>
    <w:rsid w:val="00050192"/>
    <w:rsid w:val="0005113C"/>
    <w:rsid w:val="00052939"/>
    <w:rsid w:val="0005748B"/>
    <w:rsid w:val="000609F4"/>
    <w:rsid w:val="00061F77"/>
    <w:rsid w:val="00064493"/>
    <w:rsid w:val="000655BA"/>
    <w:rsid w:val="00065DCB"/>
    <w:rsid w:val="000713F8"/>
    <w:rsid w:val="000719E5"/>
    <w:rsid w:val="00072F2B"/>
    <w:rsid w:val="00073CEF"/>
    <w:rsid w:val="00073DBE"/>
    <w:rsid w:val="00075641"/>
    <w:rsid w:val="00075689"/>
    <w:rsid w:val="00075CE2"/>
    <w:rsid w:val="000762B1"/>
    <w:rsid w:val="00076D0F"/>
    <w:rsid w:val="00083F12"/>
    <w:rsid w:val="0008453D"/>
    <w:rsid w:val="00094AD6"/>
    <w:rsid w:val="0009606C"/>
    <w:rsid w:val="00096439"/>
    <w:rsid w:val="00097373"/>
    <w:rsid w:val="000A0019"/>
    <w:rsid w:val="000A02DF"/>
    <w:rsid w:val="000A1112"/>
    <w:rsid w:val="000A274B"/>
    <w:rsid w:val="000A2756"/>
    <w:rsid w:val="000A345B"/>
    <w:rsid w:val="000A4191"/>
    <w:rsid w:val="000A56D3"/>
    <w:rsid w:val="000A5D44"/>
    <w:rsid w:val="000A7A3E"/>
    <w:rsid w:val="000B18C6"/>
    <w:rsid w:val="000B4570"/>
    <w:rsid w:val="000B78CB"/>
    <w:rsid w:val="000B7D48"/>
    <w:rsid w:val="000C0FD6"/>
    <w:rsid w:val="000C1A6D"/>
    <w:rsid w:val="000C33D0"/>
    <w:rsid w:val="000C498D"/>
    <w:rsid w:val="000C4DA6"/>
    <w:rsid w:val="000C50E8"/>
    <w:rsid w:val="000C61A9"/>
    <w:rsid w:val="000C6482"/>
    <w:rsid w:val="000D1D08"/>
    <w:rsid w:val="000D2B53"/>
    <w:rsid w:val="000D3B33"/>
    <w:rsid w:val="000D3B7C"/>
    <w:rsid w:val="000D6230"/>
    <w:rsid w:val="000D76E9"/>
    <w:rsid w:val="000E150E"/>
    <w:rsid w:val="000E2388"/>
    <w:rsid w:val="000E286D"/>
    <w:rsid w:val="000E4A0A"/>
    <w:rsid w:val="000E4B44"/>
    <w:rsid w:val="000E6818"/>
    <w:rsid w:val="000E6881"/>
    <w:rsid w:val="000F04DD"/>
    <w:rsid w:val="000F23B0"/>
    <w:rsid w:val="000F3B50"/>
    <w:rsid w:val="000F3E4C"/>
    <w:rsid w:val="000F53A1"/>
    <w:rsid w:val="000F6411"/>
    <w:rsid w:val="000F676B"/>
    <w:rsid w:val="000F744F"/>
    <w:rsid w:val="001047B8"/>
    <w:rsid w:val="00105B15"/>
    <w:rsid w:val="00105DDC"/>
    <w:rsid w:val="00106EA2"/>
    <w:rsid w:val="0011193E"/>
    <w:rsid w:val="00111DE7"/>
    <w:rsid w:val="001133DD"/>
    <w:rsid w:val="0011370E"/>
    <w:rsid w:val="00115390"/>
    <w:rsid w:val="0011567F"/>
    <w:rsid w:val="00117416"/>
    <w:rsid w:val="00121574"/>
    <w:rsid w:val="00123AD7"/>
    <w:rsid w:val="00124446"/>
    <w:rsid w:val="001260E8"/>
    <w:rsid w:val="001261CE"/>
    <w:rsid w:val="0013065E"/>
    <w:rsid w:val="00131B57"/>
    <w:rsid w:val="00134826"/>
    <w:rsid w:val="00141754"/>
    <w:rsid w:val="00141D94"/>
    <w:rsid w:val="001447BC"/>
    <w:rsid w:val="00144993"/>
    <w:rsid w:val="001466CA"/>
    <w:rsid w:val="00150BE4"/>
    <w:rsid w:val="00153FA4"/>
    <w:rsid w:val="0016138E"/>
    <w:rsid w:val="00161DAF"/>
    <w:rsid w:val="001625B9"/>
    <w:rsid w:val="001668AB"/>
    <w:rsid w:val="00166DE9"/>
    <w:rsid w:val="00175270"/>
    <w:rsid w:val="00185BB6"/>
    <w:rsid w:val="00187AA6"/>
    <w:rsid w:val="00187E63"/>
    <w:rsid w:val="00193295"/>
    <w:rsid w:val="0019373E"/>
    <w:rsid w:val="0019505C"/>
    <w:rsid w:val="001956A5"/>
    <w:rsid w:val="001A19F2"/>
    <w:rsid w:val="001A51E5"/>
    <w:rsid w:val="001A574A"/>
    <w:rsid w:val="001B160F"/>
    <w:rsid w:val="001B2D21"/>
    <w:rsid w:val="001B35A6"/>
    <w:rsid w:val="001B3970"/>
    <w:rsid w:val="001B4000"/>
    <w:rsid w:val="001B51CD"/>
    <w:rsid w:val="001B52FE"/>
    <w:rsid w:val="001C332D"/>
    <w:rsid w:val="001C3BA5"/>
    <w:rsid w:val="001C5723"/>
    <w:rsid w:val="001C57E0"/>
    <w:rsid w:val="001C7869"/>
    <w:rsid w:val="001D1B92"/>
    <w:rsid w:val="001D1F66"/>
    <w:rsid w:val="001D243F"/>
    <w:rsid w:val="001D4C43"/>
    <w:rsid w:val="001E2945"/>
    <w:rsid w:val="001E4E24"/>
    <w:rsid w:val="001E57CC"/>
    <w:rsid w:val="001E7050"/>
    <w:rsid w:val="001F12EF"/>
    <w:rsid w:val="001F5548"/>
    <w:rsid w:val="001F62B6"/>
    <w:rsid w:val="001F70FA"/>
    <w:rsid w:val="001F7890"/>
    <w:rsid w:val="0020014A"/>
    <w:rsid w:val="0020072B"/>
    <w:rsid w:val="00200F17"/>
    <w:rsid w:val="0020149F"/>
    <w:rsid w:val="0020227E"/>
    <w:rsid w:val="00204C9B"/>
    <w:rsid w:val="00204E0B"/>
    <w:rsid w:val="00206400"/>
    <w:rsid w:val="00210238"/>
    <w:rsid w:val="00210363"/>
    <w:rsid w:val="002158C6"/>
    <w:rsid w:val="002207C4"/>
    <w:rsid w:val="00220817"/>
    <w:rsid w:val="00220818"/>
    <w:rsid w:val="002262B3"/>
    <w:rsid w:val="00226594"/>
    <w:rsid w:val="00227974"/>
    <w:rsid w:val="00234F27"/>
    <w:rsid w:val="0024218A"/>
    <w:rsid w:val="00243CDA"/>
    <w:rsid w:val="00250AD5"/>
    <w:rsid w:val="00253533"/>
    <w:rsid w:val="00255E10"/>
    <w:rsid w:val="0025625D"/>
    <w:rsid w:val="00261ACF"/>
    <w:rsid w:val="002625E9"/>
    <w:rsid w:val="00264900"/>
    <w:rsid w:val="00266B3D"/>
    <w:rsid w:val="00267496"/>
    <w:rsid w:val="002674F0"/>
    <w:rsid w:val="002707EE"/>
    <w:rsid w:val="00270E61"/>
    <w:rsid w:val="00271029"/>
    <w:rsid w:val="00281F37"/>
    <w:rsid w:val="00285738"/>
    <w:rsid w:val="0029382C"/>
    <w:rsid w:val="0029396F"/>
    <w:rsid w:val="00294C94"/>
    <w:rsid w:val="002958C7"/>
    <w:rsid w:val="00295EEB"/>
    <w:rsid w:val="002967ED"/>
    <w:rsid w:val="002A1991"/>
    <w:rsid w:val="002A4058"/>
    <w:rsid w:val="002A6506"/>
    <w:rsid w:val="002A7768"/>
    <w:rsid w:val="002A7C0B"/>
    <w:rsid w:val="002B3CC7"/>
    <w:rsid w:val="002B469E"/>
    <w:rsid w:val="002B4E11"/>
    <w:rsid w:val="002B523C"/>
    <w:rsid w:val="002C22E7"/>
    <w:rsid w:val="002C308A"/>
    <w:rsid w:val="002C7F66"/>
    <w:rsid w:val="002D1477"/>
    <w:rsid w:val="002D61C0"/>
    <w:rsid w:val="002D6A8E"/>
    <w:rsid w:val="002D7271"/>
    <w:rsid w:val="002D7658"/>
    <w:rsid w:val="002D7D0E"/>
    <w:rsid w:val="002E1505"/>
    <w:rsid w:val="002E1EDF"/>
    <w:rsid w:val="002E1F92"/>
    <w:rsid w:val="002E2525"/>
    <w:rsid w:val="002E62EF"/>
    <w:rsid w:val="002E79FC"/>
    <w:rsid w:val="002F0233"/>
    <w:rsid w:val="002F0CFC"/>
    <w:rsid w:val="002F1AD2"/>
    <w:rsid w:val="002F225F"/>
    <w:rsid w:val="002F5519"/>
    <w:rsid w:val="002F6C79"/>
    <w:rsid w:val="002F77B1"/>
    <w:rsid w:val="00300D83"/>
    <w:rsid w:val="00301AFF"/>
    <w:rsid w:val="00302295"/>
    <w:rsid w:val="0030326F"/>
    <w:rsid w:val="003059C8"/>
    <w:rsid w:val="00305F6E"/>
    <w:rsid w:val="00306A5F"/>
    <w:rsid w:val="003104A5"/>
    <w:rsid w:val="00310D9D"/>
    <w:rsid w:val="003110DA"/>
    <w:rsid w:val="00311CDE"/>
    <w:rsid w:val="003168B5"/>
    <w:rsid w:val="00316DB0"/>
    <w:rsid w:val="00321FB6"/>
    <w:rsid w:val="00322730"/>
    <w:rsid w:val="0032392A"/>
    <w:rsid w:val="00332FAC"/>
    <w:rsid w:val="0033343B"/>
    <w:rsid w:val="00337A2F"/>
    <w:rsid w:val="0034094B"/>
    <w:rsid w:val="00340E63"/>
    <w:rsid w:val="0034272C"/>
    <w:rsid w:val="0034461C"/>
    <w:rsid w:val="00344626"/>
    <w:rsid w:val="0034772C"/>
    <w:rsid w:val="003516BE"/>
    <w:rsid w:val="003537E8"/>
    <w:rsid w:val="0035738F"/>
    <w:rsid w:val="00360A9B"/>
    <w:rsid w:val="00362793"/>
    <w:rsid w:val="003629F0"/>
    <w:rsid w:val="00364D5A"/>
    <w:rsid w:val="003669FE"/>
    <w:rsid w:val="003674E2"/>
    <w:rsid w:val="00372AAF"/>
    <w:rsid w:val="00375F07"/>
    <w:rsid w:val="00381981"/>
    <w:rsid w:val="0038257A"/>
    <w:rsid w:val="0038337D"/>
    <w:rsid w:val="0038396D"/>
    <w:rsid w:val="003876CE"/>
    <w:rsid w:val="00387F10"/>
    <w:rsid w:val="003910A9"/>
    <w:rsid w:val="00392D73"/>
    <w:rsid w:val="00393EAD"/>
    <w:rsid w:val="00396BC2"/>
    <w:rsid w:val="00397C2C"/>
    <w:rsid w:val="003A07F3"/>
    <w:rsid w:val="003A0FF1"/>
    <w:rsid w:val="003A2C54"/>
    <w:rsid w:val="003A3F74"/>
    <w:rsid w:val="003A4532"/>
    <w:rsid w:val="003A4C1F"/>
    <w:rsid w:val="003A51CE"/>
    <w:rsid w:val="003A6C15"/>
    <w:rsid w:val="003B0017"/>
    <w:rsid w:val="003B0CD8"/>
    <w:rsid w:val="003B23B6"/>
    <w:rsid w:val="003B2E45"/>
    <w:rsid w:val="003B31A3"/>
    <w:rsid w:val="003B5DCA"/>
    <w:rsid w:val="003B5EBB"/>
    <w:rsid w:val="003B5F5B"/>
    <w:rsid w:val="003B7287"/>
    <w:rsid w:val="003C0220"/>
    <w:rsid w:val="003C26F0"/>
    <w:rsid w:val="003C3485"/>
    <w:rsid w:val="003C3C92"/>
    <w:rsid w:val="003C52DB"/>
    <w:rsid w:val="003C54A2"/>
    <w:rsid w:val="003C6104"/>
    <w:rsid w:val="003C6246"/>
    <w:rsid w:val="003C7352"/>
    <w:rsid w:val="003C7431"/>
    <w:rsid w:val="003C7B7E"/>
    <w:rsid w:val="003C7EBB"/>
    <w:rsid w:val="003D23C0"/>
    <w:rsid w:val="003D3810"/>
    <w:rsid w:val="003D6D90"/>
    <w:rsid w:val="003E0DA2"/>
    <w:rsid w:val="003E18BC"/>
    <w:rsid w:val="003E21C3"/>
    <w:rsid w:val="003E540C"/>
    <w:rsid w:val="003F2C13"/>
    <w:rsid w:val="003F5374"/>
    <w:rsid w:val="003F596F"/>
    <w:rsid w:val="003F629B"/>
    <w:rsid w:val="00402289"/>
    <w:rsid w:val="00406571"/>
    <w:rsid w:val="00407413"/>
    <w:rsid w:val="00407419"/>
    <w:rsid w:val="0041010C"/>
    <w:rsid w:val="0041161C"/>
    <w:rsid w:val="004131E4"/>
    <w:rsid w:val="00413C38"/>
    <w:rsid w:val="00414BB7"/>
    <w:rsid w:val="00414DAC"/>
    <w:rsid w:val="00416513"/>
    <w:rsid w:val="0042134C"/>
    <w:rsid w:val="00421DF1"/>
    <w:rsid w:val="004236C6"/>
    <w:rsid w:val="00431832"/>
    <w:rsid w:val="00431FE5"/>
    <w:rsid w:val="0043209F"/>
    <w:rsid w:val="00441A99"/>
    <w:rsid w:val="004421DA"/>
    <w:rsid w:val="00445900"/>
    <w:rsid w:val="0044626C"/>
    <w:rsid w:val="00450299"/>
    <w:rsid w:val="00450603"/>
    <w:rsid w:val="00451D48"/>
    <w:rsid w:val="004539E6"/>
    <w:rsid w:val="00456075"/>
    <w:rsid w:val="00457E7B"/>
    <w:rsid w:val="00461118"/>
    <w:rsid w:val="00461916"/>
    <w:rsid w:val="00462BDA"/>
    <w:rsid w:val="00464737"/>
    <w:rsid w:val="004673F7"/>
    <w:rsid w:val="00470DFE"/>
    <w:rsid w:val="0047132A"/>
    <w:rsid w:val="0047207B"/>
    <w:rsid w:val="004747C5"/>
    <w:rsid w:val="00474A87"/>
    <w:rsid w:val="00476362"/>
    <w:rsid w:val="00483393"/>
    <w:rsid w:val="00485261"/>
    <w:rsid w:val="00485CF2"/>
    <w:rsid w:val="004920FB"/>
    <w:rsid w:val="00495C92"/>
    <w:rsid w:val="004A1AE2"/>
    <w:rsid w:val="004A2BF9"/>
    <w:rsid w:val="004A597D"/>
    <w:rsid w:val="004A71EB"/>
    <w:rsid w:val="004B346A"/>
    <w:rsid w:val="004B3741"/>
    <w:rsid w:val="004C02F5"/>
    <w:rsid w:val="004D03FE"/>
    <w:rsid w:val="004D23CA"/>
    <w:rsid w:val="004D3EDE"/>
    <w:rsid w:val="004D430E"/>
    <w:rsid w:val="004D506B"/>
    <w:rsid w:val="004E07A1"/>
    <w:rsid w:val="004E1788"/>
    <w:rsid w:val="004E1FF7"/>
    <w:rsid w:val="004E40EF"/>
    <w:rsid w:val="004E59A6"/>
    <w:rsid w:val="004F643C"/>
    <w:rsid w:val="005018D8"/>
    <w:rsid w:val="00502A23"/>
    <w:rsid w:val="00503C78"/>
    <w:rsid w:val="00505B47"/>
    <w:rsid w:val="00506E84"/>
    <w:rsid w:val="00507B43"/>
    <w:rsid w:val="005105A6"/>
    <w:rsid w:val="00510DCF"/>
    <w:rsid w:val="005116D4"/>
    <w:rsid w:val="00514200"/>
    <w:rsid w:val="00515C20"/>
    <w:rsid w:val="00515EAA"/>
    <w:rsid w:val="00516662"/>
    <w:rsid w:val="00521EE8"/>
    <w:rsid w:val="0052405F"/>
    <w:rsid w:val="00525764"/>
    <w:rsid w:val="005273C7"/>
    <w:rsid w:val="0053275B"/>
    <w:rsid w:val="00534510"/>
    <w:rsid w:val="00534B57"/>
    <w:rsid w:val="0053558B"/>
    <w:rsid w:val="00537A80"/>
    <w:rsid w:val="00541DD3"/>
    <w:rsid w:val="00543B2A"/>
    <w:rsid w:val="0054417D"/>
    <w:rsid w:val="00546131"/>
    <w:rsid w:val="00546345"/>
    <w:rsid w:val="00546DE6"/>
    <w:rsid w:val="005551EB"/>
    <w:rsid w:val="005563D2"/>
    <w:rsid w:val="00556599"/>
    <w:rsid w:val="00556896"/>
    <w:rsid w:val="005570BD"/>
    <w:rsid w:val="005602A6"/>
    <w:rsid w:val="00561357"/>
    <w:rsid w:val="00563C15"/>
    <w:rsid w:val="00563D8C"/>
    <w:rsid w:val="005719CB"/>
    <w:rsid w:val="00571D25"/>
    <w:rsid w:val="005724FC"/>
    <w:rsid w:val="00572911"/>
    <w:rsid w:val="00573C6D"/>
    <w:rsid w:val="005749C1"/>
    <w:rsid w:val="0057689C"/>
    <w:rsid w:val="00576959"/>
    <w:rsid w:val="00577AB1"/>
    <w:rsid w:val="00580B0B"/>
    <w:rsid w:val="00580EA8"/>
    <w:rsid w:val="00581F0C"/>
    <w:rsid w:val="005837D9"/>
    <w:rsid w:val="005869B8"/>
    <w:rsid w:val="005873F9"/>
    <w:rsid w:val="005905CD"/>
    <w:rsid w:val="00592D0B"/>
    <w:rsid w:val="00594BE9"/>
    <w:rsid w:val="0059637B"/>
    <w:rsid w:val="00597504"/>
    <w:rsid w:val="00597D02"/>
    <w:rsid w:val="005A1025"/>
    <w:rsid w:val="005A43C1"/>
    <w:rsid w:val="005A5568"/>
    <w:rsid w:val="005B076C"/>
    <w:rsid w:val="005B108A"/>
    <w:rsid w:val="005B19BF"/>
    <w:rsid w:val="005B24E8"/>
    <w:rsid w:val="005B39D2"/>
    <w:rsid w:val="005B646D"/>
    <w:rsid w:val="005B7D8E"/>
    <w:rsid w:val="005C2185"/>
    <w:rsid w:val="005C3E25"/>
    <w:rsid w:val="005C675D"/>
    <w:rsid w:val="005D1E35"/>
    <w:rsid w:val="005D2D70"/>
    <w:rsid w:val="005D451D"/>
    <w:rsid w:val="005D7318"/>
    <w:rsid w:val="005E00D0"/>
    <w:rsid w:val="005E1CB5"/>
    <w:rsid w:val="005E26FC"/>
    <w:rsid w:val="005E5907"/>
    <w:rsid w:val="005E63C1"/>
    <w:rsid w:val="005E7218"/>
    <w:rsid w:val="005E7C5D"/>
    <w:rsid w:val="005F0207"/>
    <w:rsid w:val="005F05E5"/>
    <w:rsid w:val="005F251E"/>
    <w:rsid w:val="005F573A"/>
    <w:rsid w:val="005F64E9"/>
    <w:rsid w:val="005F6A6C"/>
    <w:rsid w:val="005F6AF5"/>
    <w:rsid w:val="005F6E77"/>
    <w:rsid w:val="005F7C89"/>
    <w:rsid w:val="006006AF"/>
    <w:rsid w:val="006028F8"/>
    <w:rsid w:val="0060532C"/>
    <w:rsid w:val="006061EC"/>
    <w:rsid w:val="00610453"/>
    <w:rsid w:val="006128EC"/>
    <w:rsid w:val="00614711"/>
    <w:rsid w:val="006215A8"/>
    <w:rsid w:val="00622DB5"/>
    <w:rsid w:val="006254B9"/>
    <w:rsid w:val="00625E5A"/>
    <w:rsid w:val="00626B4A"/>
    <w:rsid w:val="00627849"/>
    <w:rsid w:val="00630DC2"/>
    <w:rsid w:val="00632224"/>
    <w:rsid w:val="0063284B"/>
    <w:rsid w:val="00634566"/>
    <w:rsid w:val="00635C75"/>
    <w:rsid w:val="00640B41"/>
    <w:rsid w:val="00641E4C"/>
    <w:rsid w:val="006428FD"/>
    <w:rsid w:val="006434C7"/>
    <w:rsid w:val="00643F09"/>
    <w:rsid w:val="00645BF2"/>
    <w:rsid w:val="00651CF7"/>
    <w:rsid w:val="006565AE"/>
    <w:rsid w:val="00656FB3"/>
    <w:rsid w:val="00660F57"/>
    <w:rsid w:val="00661247"/>
    <w:rsid w:val="00662593"/>
    <w:rsid w:val="00663F5A"/>
    <w:rsid w:val="00664857"/>
    <w:rsid w:val="00671BA1"/>
    <w:rsid w:val="00671BA8"/>
    <w:rsid w:val="00671C1C"/>
    <w:rsid w:val="00673965"/>
    <w:rsid w:val="00673D33"/>
    <w:rsid w:val="00674B0B"/>
    <w:rsid w:val="0067584E"/>
    <w:rsid w:val="00680EC8"/>
    <w:rsid w:val="006821DE"/>
    <w:rsid w:val="006825C2"/>
    <w:rsid w:val="0068387C"/>
    <w:rsid w:val="006867F5"/>
    <w:rsid w:val="00691736"/>
    <w:rsid w:val="0069183B"/>
    <w:rsid w:val="006939D8"/>
    <w:rsid w:val="006942FC"/>
    <w:rsid w:val="00694B66"/>
    <w:rsid w:val="006962B2"/>
    <w:rsid w:val="00697746"/>
    <w:rsid w:val="006A055F"/>
    <w:rsid w:val="006A1729"/>
    <w:rsid w:val="006A1B6E"/>
    <w:rsid w:val="006A41D6"/>
    <w:rsid w:val="006A7F15"/>
    <w:rsid w:val="006B250E"/>
    <w:rsid w:val="006B5C40"/>
    <w:rsid w:val="006B63D5"/>
    <w:rsid w:val="006B6B93"/>
    <w:rsid w:val="006B7370"/>
    <w:rsid w:val="006C1699"/>
    <w:rsid w:val="006C2D05"/>
    <w:rsid w:val="006C7A72"/>
    <w:rsid w:val="006C7B03"/>
    <w:rsid w:val="006D07BD"/>
    <w:rsid w:val="006D330A"/>
    <w:rsid w:val="006D5448"/>
    <w:rsid w:val="006E1AC4"/>
    <w:rsid w:val="006E51CC"/>
    <w:rsid w:val="006E5577"/>
    <w:rsid w:val="006E7A6C"/>
    <w:rsid w:val="006E7F26"/>
    <w:rsid w:val="006F0A72"/>
    <w:rsid w:val="006F58B2"/>
    <w:rsid w:val="006F6CDD"/>
    <w:rsid w:val="00700F97"/>
    <w:rsid w:val="0070116F"/>
    <w:rsid w:val="00707992"/>
    <w:rsid w:val="0071064D"/>
    <w:rsid w:val="00713CAE"/>
    <w:rsid w:val="00715785"/>
    <w:rsid w:val="00715EE4"/>
    <w:rsid w:val="00716164"/>
    <w:rsid w:val="0071643C"/>
    <w:rsid w:val="00717462"/>
    <w:rsid w:val="00717757"/>
    <w:rsid w:val="007215DA"/>
    <w:rsid w:val="007220D0"/>
    <w:rsid w:val="00722BAD"/>
    <w:rsid w:val="00724AFB"/>
    <w:rsid w:val="0072704E"/>
    <w:rsid w:val="0072707A"/>
    <w:rsid w:val="007305F2"/>
    <w:rsid w:val="00732CE6"/>
    <w:rsid w:val="0073535C"/>
    <w:rsid w:val="00737418"/>
    <w:rsid w:val="00741A53"/>
    <w:rsid w:val="007456C0"/>
    <w:rsid w:val="0074586F"/>
    <w:rsid w:val="00747530"/>
    <w:rsid w:val="007475EB"/>
    <w:rsid w:val="00747AB2"/>
    <w:rsid w:val="00747B4E"/>
    <w:rsid w:val="007503B5"/>
    <w:rsid w:val="00755938"/>
    <w:rsid w:val="007559C5"/>
    <w:rsid w:val="00755B79"/>
    <w:rsid w:val="0076099B"/>
    <w:rsid w:val="00760C2A"/>
    <w:rsid w:val="00760C6F"/>
    <w:rsid w:val="00760DCA"/>
    <w:rsid w:val="00760E53"/>
    <w:rsid w:val="00762275"/>
    <w:rsid w:val="007626BC"/>
    <w:rsid w:val="00763349"/>
    <w:rsid w:val="00764380"/>
    <w:rsid w:val="007665FD"/>
    <w:rsid w:val="00770DE4"/>
    <w:rsid w:val="00770FD0"/>
    <w:rsid w:val="007725A9"/>
    <w:rsid w:val="00774D75"/>
    <w:rsid w:val="00775582"/>
    <w:rsid w:val="00777C9F"/>
    <w:rsid w:val="00780466"/>
    <w:rsid w:val="00785061"/>
    <w:rsid w:val="00790F41"/>
    <w:rsid w:val="00793B6F"/>
    <w:rsid w:val="00795AA4"/>
    <w:rsid w:val="00796FE9"/>
    <w:rsid w:val="007A214E"/>
    <w:rsid w:val="007A243B"/>
    <w:rsid w:val="007A24D3"/>
    <w:rsid w:val="007A2D18"/>
    <w:rsid w:val="007A4826"/>
    <w:rsid w:val="007A54DF"/>
    <w:rsid w:val="007A6E4D"/>
    <w:rsid w:val="007A7AA2"/>
    <w:rsid w:val="007B1264"/>
    <w:rsid w:val="007B2240"/>
    <w:rsid w:val="007B29CC"/>
    <w:rsid w:val="007B41BA"/>
    <w:rsid w:val="007B5428"/>
    <w:rsid w:val="007B65C2"/>
    <w:rsid w:val="007B773C"/>
    <w:rsid w:val="007B7A0C"/>
    <w:rsid w:val="007C21D9"/>
    <w:rsid w:val="007C2F58"/>
    <w:rsid w:val="007C40DA"/>
    <w:rsid w:val="007C7DA5"/>
    <w:rsid w:val="007D12CB"/>
    <w:rsid w:val="007D1B93"/>
    <w:rsid w:val="007D3645"/>
    <w:rsid w:val="007D63CE"/>
    <w:rsid w:val="007D7D54"/>
    <w:rsid w:val="007E60FA"/>
    <w:rsid w:val="007F015A"/>
    <w:rsid w:val="007F1372"/>
    <w:rsid w:val="007F36C8"/>
    <w:rsid w:val="007F4113"/>
    <w:rsid w:val="007F608C"/>
    <w:rsid w:val="007F79F0"/>
    <w:rsid w:val="008000F5"/>
    <w:rsid w:val="008017A2"/>
    <w:rsid w:val="0080295E"/>
    <w:rsid w:val="00802C43"/>
    <w:rsid w:val="00804857"/>
    <w:rsid w:val="00804A5D"/>
    <w:rsid w:val="00805616"/>
    <w:rsid w:val="00805792"/>
    <w:rsid w:val="0081012C"/>
    <w:rsid w:val="00814AB2"/>
    <w:rsid w:val="00814F83"/>
    <w:rsid w:val="0081526D"/>
    <w:rsid w:val="00816720"/>
    <w:rsid w:val="00817B82"/>
    <w:rsid w:val="008204B7"/>
    <w:rsid w:val="00822142"/>
    <w:rsid w:val="008247AC"/>
    <w:rsid w:val="00825E7F"/>
    <w:rsid w:val="0083342F"/>
    <w:rsid w:val="00833D8A"/>
    <w:rsid w:val="008351DD"/>
    <w:rsid w:val="00837FF0"/>
    <w:rsid w:val="0084267A"/>
    <w:rsid w:val="008439BD"/>
    <w:rsid w:val="00845F3A"/>
    <w:rsid w:val="008460F5"/>
    <w:rsid w:val="008475D4"/>
    <w:rsid w:val="008518F5"/>
    <w:rsid w:val="008530E7"/>
    <w:rsid w:val="00853835"/>
    <w:rsid w:val="00856BD1"/>
    <w:rsid w:val="00863B72"/>
    <w:rsid w:val="00866C54"/>
    <w:rsid w:val="008670F2"/>
    <w:rsid w:val="008705A4"/>
    <w:rsid w:val="00870A5E"/>
    <w:rsid w:val="008727F3"/>
    <w:rsid w:val="00872F74"/>
    <w:rsid w:val="00873972"/>
    <w:rsid w:val="0087453B"/>
    <w:rsid w:val="008767E9"/>
    <w:rsid w:val="00883663"/>
    <w:rsid w:val="00884D4C"/>
    <w:rsid w:val="0088685E"/>
    <w:rsid w:val="008874C8"/>
    <w:rsid w:val="00891A96"/>
    <w:rsid w:val="00894019"/>
    <w:rsid w:val="008941C2"/>
    <w:rsid w:val="008947DA"/>
    <w:rsid w:val="008949F6"/>
    <w:rsid w:val="00895BB4"/>
    <w:rsid w:val="00896698"/>
    <w:rsid w:val="00897616"/>
    <w:rsid w:val="008A11E8"/>
    <w:rsid w:val="008A341A"/>
    <w:rsid w:val="008A3D3E"/>
    <w:rsid w:val="008A4D3E"/>
    <w:rsid w:val="008B01D3"/>
    <w:rsid w:val="008B2387"/>
    <w:rsid w:val="008B3270"/>
    <w:rsid w:val="008B3960"/>
    <w:rsid w:val="008B625B"/>
    <w:rsid w:val="008C1FBE"/>
    <w:rsid w:val="008C4331"/>
    <w:rsid w:val="008C4872"/>
    <w:rsid w:val="008C6308"/>
    <w:rsid w:val="008D1A86"/>
    <w:rsid w:val="008D5821"/>
    <w:rsid w:val="008D5F6C"/>
    <w:rsid w:val="008D6318"/>
    <w:rsid w:val="008D6746"/>
    <w:rsid w:val="008D6A22"/>
    <w:rsid w:val="008E1616"/>
    <w:rsid w:val="008E1DD6"/>
    <w:rsid w:val="008E25D3"/>
    <w:rsid w:val="008E2714"/>
    <w:rsid w:val="008E5A57"/>
    <w:rsid w:val="008E77E1"/>
    <w:rsid w:val="008F03B8"/>
    <w:rsid w:val="008F0787"/>
    <w:rsid w:val="008F1527"/>
    <w:rsid w:val="008F27AA"/>
    <w:rsid w:val="008F2F62"/>
    <w:rsid w:val="008F3833"/>
    <w:rsid w:val="008F551C"/>
    <w:rsid w:val="008F6504"/>
    <w:rsid w:val="00901565"/>
    <w:rsid w:val="00903C5D"/>
    <w:rsid w:val="00910C5D"/>
    <w:rsid w:val="00914858"/>
    <w:rsid w:val="00916C37"/>
    <w:rsid w:val="00917B7F"/>
    <w:rsid w:val="009244CC"/>
    <w:rsid w:val="0092728D"/>
    <w:rsid w:val="00927BDE"/>
    <w:rsid w:val="009303A3"/>
    <w:rsid w:val="00932880"/>
    <w:rsid w:val="00933F4D"/>
    <w:rsid w:val="009340FC"/>
    <w:rsid w:val="00934FD4"/>
    <w:rsid w:val="00935248"/>
    <w:rsid w:val="00935BF4"/>
    <w:rsid w:val="009361D3"/>
    <w:rsid w:val="009415D3"/>
    <w:rsid w:val="00943451"/>
    <w:rsid w:val="0094699D"/>
    <w:rsid w:val="00946CA5"/>
    <w:rsid w:val="00947588"/>
    <w:rsid w:val="00951BE0"/>
    <w:rsid w:val="00953C64"/>
    <w:rsid w:val="00953CA9"/>
    <w:rsid w:val="00953E8F"/>
    <w:rsid w:val="00955EA1"/>
    <w:rsid w:val="00955ECB"/>
    <w:rsid w:val="00961A26"/>
    <w:rsid w:val="00962FE9"/>
    <w:rsid w:val="00964B47"/>
    <w:rsid w:val="00964C2F"/>
    <w:rsid w:val="009672CF"/>
    <w:rsid w:val="0097013B"/>
    <w:rsid w:val="009709D3"/>
    <w:rsid w:val="00972FF0"/>
    <w:rsid w:val="009754F5"/>
    <w:rsid w:val="00981759"/>
    <w:rsid w:val="0098336A"/>
    <w:rsid w:val="009838B7"/>
    <w:rsid w:val="009844E6"/>
    <w:rsid w:val="00986489"/>
    <w:rsid w:val="00987EC5"/>
    <w:rsid w:val="0099283B"/>
    <w:rsid w:val="00993C23"/>
    <w:rsid w:val="00993EAD"/>
    <w:rsid w:val="00994A22"/>
    <w:rsid w:val="009A2A66"/>
    <w:rsid w:val="009A5423"/>
    <w:rsid w:val="009A7824"/>
    <w:rsid w:val="009A7B2A"/>
    <w:rsid w:val="009B4BB5"/>
    <w:rsid w:val="009B509B"/>
    <w:rsid w:val="009B55FE"/>
    <w:rsid w:val="009C1210"/>
    <w:rsid w:val="009C319F"/>
    <w:rsid w:val="009C33D0"/>
    <w:rsid w:val="009C3573"/>
    <w:rsid w:val="009D3093"/>
    <w:rsid w:val="009D434C"/>
    <w:rsid w:val="009D441D"/>
    <w:rsid w:val="009D5B34"/>
    <w:rsid w:val="009D5C06"/>
    <w:rsid w:val="009E13E1"/>
    <w:rsid w:val="009E2968"/>
    <w:rsid w:val="009E2C4E"/>
    <w:rsid w:val="009E3641"/>
    <w:rsid w:val="009E5DEE"/>
    <w:rsid w:val="009E71E6"/>
    <w:rsid w:val="009F082C"/>
    <w:rsid w:val="009F55C1"/>
    <w:rsid w:val="009F5BA1"/>
    <w:rsid w:val="009F5BC4"/>
    <w:rsid w:val="00A01E42"/>
    <w:rsid w:val="00A0359A"/>
    <w:rsid w:val="00A03AB9"/>
    <w:rsid w:val="00A046C8"/>
    <w:rsid w:val="00A0533F"/>
    <w:rsid w:val="00A1179F"/>
    <w:rsid w:val="00A12CE1"/>
    <w:rsid w:val="00A13BC1"/>
    <w:rsid w:val="00A154A8"/>
    <w:rsid w:val="00A232CC"/>
    <w:rsid w:val="00A26011"/>
    <w:rsid w:val="00A27811"/>
    <w:rsid w:val="00A27C93"/>
    <w:rsid w:val="00A30192"/>
    <w:rsid w:val="00A30AEF"/>
    <w:rsid w:val="00A32630"/>
    <w:rsid w:val="00A3387B"/>
    <w:rsid w:val="00A35684"/>
    <w:rsid w:val="00A36C5D"/>
    <w:rsid w:val="00A432BE"/>
    <w:rsid w:val="00A45A07"/>
    <w:rsid w:val="00A46781"/>
    <w:rsid w:val="00A47315"/>
    <w:rsid w:val="00A56024"/>
    <w:rsid w:val="00A57B33"/>
    <w:rsid w:val="00A622DF"/>
    <w:rsid w:val="00A623BD"/>
    <w:rsid w:val="00A709C6"/>
    <w:rsid w:val="00A740A5"/>
    <w:rsid w:val="00A747DE"/>
    <w:rsid w:val="00A74A23"/>
    <w:rsid w:val="00A773B0"/>
    <w:rsid w:val="00A805C7"/>
    <w:rsid w:val="00A81116"/>
    <w:rsid w:val="00A83601"/>
    <w:rsid w:val="00A904F6"/>
    <w:rsid w:val="00A90AEC"/>
    <w:rsid w:val="00A944B4"/>
    <w:rsid w:val="00A94623"/>
    <w:rsid w:val="00A946E3"/>
    <w:rsid w:val="00A94BFD"/>
    <w:rsid w:val="00AA0730"/>
    <w:rsid w:val="00AA109C"/>
    <w:rsid w:val="00AA4160"/>
    <w:rsid w:val="00AA6288"/>
    <w:rsid w:val="00AA732B"/>
    <w:rsid w:val="00AA747D"/>
    <w:rsid w:val="00AA7B8E"/>
    <w:rsid w:val="00AB0354"/>
    <w:rsid w:val="00AB4111"/>
    <w:rsid w:val="00AB5697"/>
    <w:rsid w:val="00AB7C04"/>
    <w:rsid w:val="00AC09C4"/>
    <w:rsid w:val="00AC25AA"/>
    <w:rsid w:val="00AC323A"/>
    <w:rsid w:val="00AD1478"/>
    <w:rsid w:val="00AD3A4C"/>
    <w:rsid w:val="00AD576A"/>
    <w:rsid w:val="00AD6C42"/>
    <w:rsid w:val="00AD7F3A"/>
    <w:rsid w:val="00AE0115"/>
    <w:rsid w:val="00AE0DA3"/>
    <w:rsid w:val="00AE1C52"/>
    <w:rsid w:val="00AE26DE"/>
    <w:rsid w:val="00AE3A21"/>
    <w:rsid w:val="00AE7F70"/>
    <w:rsid w:val="00AF26F0"/>
    <w:rsid w:val="00AF4BD5"/>
    <w:rsid w:val="00AF5444"/>
    <w:rsid w:val="00B00E1E"/>
    <w:rsid w:val="00B01059"/>
    <w:rsid w:val="00B012B1"/>
    <w:rsid w:val="00B01B13"/>
    <w:rsid w:val="00B020A4"/>
    <w:rsid w:val="00B02225"/>
    <w:rsid w:val="00B027FF"/>
    <w:rsid w:val="00B04E36"/>
    <w:rsid w:val="00B057FB"/>
    <w:rsid w:val="00B05F56"/>
    <w:rsid w:val="00B111C9"/>
    <w:rsid w:val="00B12B86"/>
    <w:rsid w:val="00B139ED"/>
    <w:rsid w:val="00B148AD"/>
    <w:rsid w:val="00B14BD5"/>
    <w:rsid w:val="00B15759"/>
    <w:rsid w:val="00B1669C"/>
    <w:rsid w:val="00B16BFB"/>
    <w:rsid w:val="00B175AB"/>
    <w:rsid w:val="00B20F50"/>
    <w:rsid w:val="00B237A9"/>
    <w:rsid w:val="00B24026"/>
    <w:rsid w:val="00B2450E"/>
    <w:rsid w:val="00B24E66"/>
    <w:rsid w:val="00B25BB7"/>
    <w:rsid w:val="00B323AF"/>
    <w:rsid w:val="00B35098"/>
    <w:rsid w:val="00B42B08"/>
    <w:rsid w:val="00B42BF6"/>
    <w:rsid w:val="00B441D0"/>
    <w:rsid w:val="00B47BE3"/>
    <w:rsid w:val="00B5091A"/>
    <w:rsid w:val="00B51575"/>
    <w:rsid w:val="00B5169F"/>
    <w:rsid w:val="00B51E16"/>
    <w:rsid w:val="00B5375B"/>
    <w:rsid w:val="00B54CB4"/>
    <w:rsid w:val="00B55468"/>
    <w:rsid w:val="00B557EE"/>
    <w:rsid w:val="00B57ABE"/>
    <w:rsid w:val="00B60EB3"/>
    <w:rsid w:val="00B62AE5"/>
    <w:rsid w:val="00B6379D"/>
    <w:rsid w:val="00B67199"/>
    <w:rsid w:val="00B67C1A"/>
    <w:rsid w:val="00B70C58"/>
    <w:rsid w:val="00B71F58"/>
    <w:rsid w:val="00B770D6"/>
    <w:rsid w:val="00B80FC6"/>
    <w:rsid w:val="00B815EC"/>
    <w:rsid w:val="00B81F42"/>
    <w:rsid w:val="00B83C2D"/>
    <w:rsid w:val="00B90313"/>
    <w:rsid w:val="00B933BC"/>
    <w:rsid w:val="00B943E7"/>
    <w:rsid w:val="00B96899"/>
    <w:rsid w:val="00B97274"/>
    <w:rsid w:val="00BA13DB"/>
    <w:rsid w:val="00BA304F"/>
    <w:rsid w:val="00BA305B"/>
    <w:rsid w:val="00BA54D3"/>
    <w:rsid w:val="00BA5D83"/>
    <w:rsid w:val="00BB3DB7"/>
    <w:rsid w:val="00BB5AD3"/>
    <w:rsid w:val="00BB63AB"/>
    <w:rsid w:val="00BB6782"/>
    <w:rsid w:val="00BB6C3A"/>
    <w:rsid w:val="00BC11FF"/>
    <w:rsid w:val="00BC15E0"/>
    <w:rsid w:val="00BC1ACF"/>
    <w:rsid w:val="00BC4A84"/>
    <w:rsid w:val="00BC5260"/>
    <w:rsid w:val="00BC5A06"/>
    <w:rsid w:val="00BC63D2"/>
    <w:rsid w:val="00BD0208"/>
    <w:rsid w:val="00BD0F15"/>
    <w:rsid w:val="00BD45DC"/>
    <w:rsid w:val="00BD5E8A"/>
    <w:rsid w:val="00BE0FB8"/>
    <w:rsid w:val="00BE42EF"/>
    <w:rsid w:val="00BE60DD"/>
    <w:rsid w:val="00BE75E3"/>
    <w:rsid w:val="00BE79F7"/>
    <w:rsid w:val="00BF2477"/>
    <w:rsid w:val="00BF6D61"/>
    <w:rsid w:val="00C006E4"/>
    <w:rsid w:val="00C0192D"/>
    <w:rsid w:val="00C02409"/>
    <w:rsid w:val="00C026F2"/>
    <w:rsid w:val="00C02BB4"/>
    <w:rsid w:val="00C03EE0"/>
    <w:rsid w:val="00C05521"/>
    <w:rsid w:val="00C14025"/>
    <w:rsid w:val="00C178B1"/>
    <w:rsid w:val="00C21870"/>
    <w:rsid w:val="00C21992"/>
    <w:rsid w:val="00C24DF1"/>
    <w:rsid w:val="00C25C84"/>
    <w:rsid w:val="00C25E32"/>
    <w:rsid w:val="00C2626F"/>
    <w:rsid w:val="00C264C0"/>
    <w:rsid w:val="00C26DB4"/>
    <w:rsid w:val="00C30614"/>
    <w:rsid w:val="00C31625"/>
    <w:rsid w:val="00C331A0"/>
    <w:rsid w:val="00C360D0"/>
    <w:rsid w:val="00C36794"/>
    <w:rsid w:val="00C3680A"/>
    <w:rsid w:val="00C37A32"/>
    <w:rsid w:val="00C40D37"/>
    <w:rsid w:val="00C438BB"/>
    <w:rsid w:val="00C46F93"/>
    <w:rsid w:val="00C50937"/>
    <w:rsid w:val="00C521F7"/>
    <w:rsid w:val="00C54BA4"/>
    <w:rsid w:val="00C5661C"/>
    <w:rsid w:val="00C56C85"/>
    <w:rsid w:val="00C57D25"/>
    <w:rsid w:val="00C609DF"/>
    <w:rsid w:val="00C634D7"/>
    <w:rsid w:val="00C66984"/>
    <w:rsid w:val="00C66F9E"/>
    <w:rsid w:val="00C7142F"/>
    <w:rsid w:val="00C7191C"/>
    <w:rsid w:val="00C727AA"/>
    <w:rsid w:val="00C72C2F"/>
    <w:rsid w:val="00C736BE"/>
    <w:rsid w:val="00C761CB"/>
    <w:rsid w:val="00C76D0D"/>
    <w:rsid w:val="00C7773C"/>
    <w:rsid w:val="00C80741"/>
    <w:rsid w:val="00C812CA"/>
    <w:rsid w:val="00C81E30"/>
    <w:rsid w:val="00C82811"/>
    <w:rsid w:val="00C82EE0"/>
    <w:rsid w:val="00C87546"/>
    <w:rsid w:val="00C87D91"/>
    <w:rsid w:val="00C90189"/>
    <w:rsid w:val="00C9115C"/>
    <w:rsid w:val="00C91CC6"/>
    <w:rsid w:val="00C92AF2"/>
    <w:rsid w:val="00C95963"/>
    <w:rsid w:val="00C9790E"/>
    <w:rsid w:val="00CA054B"/>
    <w:rsid w:val="00CA28F6"/>
    <w:rsid w:val="00CA57C3"/>
    <w:rsid w:val="00CA7CCA"/>
    <w:rsid w:val="00CA7D94"/>
    <w:rsid w:val="00CB27B6"/>
    <w:rsid w:val="00CB42F6"/>
    <w:rsid w:val="00CB6CE9"/>
    <w:rsid w:val="00CC1F82"/>
    <w:rsid w:val="00CC2F09"/>
    <w:rsid w:val="00CC3288"/>
    <w:rsid w:val="00CC3D61"/>
    <w:rsid w:val="00CC4419"/>
    <w:rsid w:val="00CC53E9"/>
    <w:rsid w:val="00CD34D3"/>
    <w:rsid w:val="00CD5451"/>
    <w:rsid w:val="00CD57F6"/>
    <w:rsid w:val="00CE19D4"/>
    <w:rsid w:val="00CE2D8F"/>
    <w:rsid w:val="00CE5138"/>
    <w:rsid w:val="00CE5E1D"/>
    <w:rsid w:val="00CE701D"/>
    <w:rsid w:val="00CE765B"/>
    <w:rsid w:val="00CE7C41"/>
    <w:rsid w:val="00CF031B"/>
    <w:rsid w:val="00CF19F8"/>
    <w:rsid w:val="00CF2720"/>
    <w:rsid w:val="00CF50E3"/>
    <w:rsid w:val="00CF764D"/>
    <w:rsid w:val="00CF7725"/>
    <w:rsid w:val="00CF7C9A"/>
    <w:rsid w:val="00D001B1"/>
    <w:rsid w:val="00D008A2"/>
    <w:rsid w:val="00D02CBA"/>
    <w:rsid w:val="00D03BF5"/>
    <w:rsid w:val="00D04BF4"/>
    <w:rsid w:val="00D05AEC"/>
    <w:rsid w:val="00D06969"/>
    <w:rsid w:val="00D07825"/>
    <w:rsid w:val="00D1004E"/>
    <w:rsid w:val="00D1551E"/>
    <w:rsid w:val="00D16188"/>
    <w:rsid w:val="00D16297"/>
    <w:rsid w:val="00D20C3F"/>
    <w:rsid w:val="00D22407"/>
    <w:rsid w:val="00D33940"/>
    <w:rsid w:val="00D3522D"/>
    <w:rsid w:val="00D356F0"/>
    <w:rsid w:val="00D37D92"/>
    <w:rsid w:val="00D40A78"/>
    <w:rsid w:val="00D41D2D"/>
    <w:rsid w:val="00D429F9"/>
    <w:rsid w:val="00D42D73"/>
    <w:rsid w:val="00D46C61"/>
    <w:rsid w:val="00D50CAC"/>
    <w:rsid w:val="00D5198C"/>
    <w:rsid w:val="00D5505C"/>
    <w:rsid w:val="00D56A4F"/>
    <w:rsid w:val="00D61E6C"/>
    <w:rsid w:val="00D6421D"/>
    <w:rsid w:val="00D64A77"/>
    <w:rsid w:val="00D654AC"/>
    <w:rsid w:val="00D67115"/>
    <w:rsid w:val="00D672CE"/>
    <w:rsid w:val="00D67AC2"/>
    <w:rsid w:val="00D67E0D"/>
    <w:rsid w:val="00D70033"/>
    <w:rsid w:val="00D70E2A"/>
    <w:rsid w:val="00D722EE"/>
    <w:rsid w:val="00D72514"/>
    <w:rsid w:val="00D7398E"/>
    <w:rsid w:val="00D750FC"/>
    <w:rsid w:val="00D75768"/>
    <w:rsid w:val="00D800E8"/>
    <w:rsid w:val="00D801B2"/>
    <w:rsid w:val="00D8031D"/>
    <w:rsid w:val="00D81E73"/>
    <w:rsid w:val="00D84CC1"/>
    <w:rsid w:val="00D85134"/>
    <w:rsid w:val="00D86AD3"/>
    <w:rsid w:val="00D87E71"/>
    <w:rsid w:val="00D87F42"/>
    <w:rsid w:val="00D90B09"/>
    <w:rsid w:val="00D96999"/>
    <w:rsid w:val="00D96BED"/>
    <w:rsid w:val="00DA2A8B"/>
    <w:rsid w:val="00DA3BDE"/>
    <w:rsid w:val="00DA4FA5"/>
    <w:rsid w:val="00DA6EB0"/>
    <w:rsid w:val="00DB2BEB"/>
    <w:rsid w:val="00DB30B4"/>
    <w:rsid w:val="00DB383C"/>
    <w:rsid w:val="00DB647D"/>
    <w:rsid w:val="00DB7CCF"/>
    <w:rsid w:val="00DC0A42"/>
    <w:rsid w:val="00DC4BBB"/>
    <w:rsid w:val="00DC795B"/>
    <w:rsid w:val="00DC7A80"/>
    <w:rsid w:val="00DD2E45"/>
    <w:rsid w:val="00DD36B9"/>
    <w:rsid w:val="00DD3E9F"/>
    <w:rsid w:val="00DD4199"/>
    <w:rsid w:val="00DD50AA"/>
    <w:rsid w:val="00DD5137"/>
    <w:rsid w:val="00DD5703"/>
    <w:rsid w:val="00DD7291"/>
    <w:rsid w:val="00DD73EB"/>
    <w:rsid w:val="00DD7781"/>
    <w:rsid w:val="00DE2680"/>
    <w:rsid w:val="00DE5E6A"/>
    <w:rsid w:val="00DE6506"/>
    <w:rsid w:val="00DF0E55"/>
    <w:rsid w:val="00DF4EE0"/>
    <w:rsid w:val="00DF57B4"/>
    <w:rsid w:val="00DF6E15"/>
    <w:rsid w:val="00E0098C"/>
    <w:rsid w:val="00E0277A"/>
    <w:rsid w:val="00E02FCE"/>
    <w:rsid w:val="00E03AC4"/>
    <w:rsid w:val="00E04424"/>
    <w:rsid w:val="00E102E9"/>
    <w:rsid w:val="00E11AB2"/>
    <w:rsid w:val="00E12214"/>
    <w:rsid w:val="00E130D7"/>
    <w:rsid w:val="00E1352F"/>
    <w:rsid w:val="00E15CE8"/>
    <w:rsid w:val="00E2087D"/>
    <w:rsid w:val="00E20F60"/>
    <w:rsid w:val="00E236CD"/>
    <w:rsid w:val="00E24E41"/>
    <w:rsid w:val="00E25D68"/>
    <w:rsid w:val="00E27A16"/>
    <w:rsid w:val="00E31D2E"/>
    <w:rsid w:val="00E326E3"/>
    <w:rsid w:val="00E32E53"/>
    <w:rsid w:val="00E34085"/>
    <w:rsid w:val="00E34555"/>
    <w:rsid w:val="00E34875"/>
    <w:rsid w:val="00E35F53"/>
    <w:rsid w:val="00E370AD"/>
    <w:rsid w:val="00E37F3E"/>
    <w:rsid w:val="00E4092B"/>
    <w:rsid w:val="00E40A7B"/>
    <w:rsid w:val="00E426CD"/>
    <w:rsid w:val="00E42817"/>
    <w:rsid w:val="00E43D4B"/>
    <w:rsid w:val="00E4423F"/>
    <w:rsid w:val="00E4458B"/>
    <w:rsid w:val="00E469AF"/>
    <w:rsid w:val="00E51A49"/>
    <w:rsid w:val="00E51AC8"/>
    <w:rsid w:val="00E52A02"/>
    <w:rsid w:val="00E53EB1"/>
    <w:rsid w:val="00E5406C"/>
    <w:rsid w:val="00E55B0B"/>
    <w:rsid w:val="00E55D7B"/>
    <w:rsid w:val="00E564EE"/>
    <w:rsid w:val="00E56690"/>
    <w:rsid w:val="00E57764"/>
    <w:rsid w:val="00E6380B"/>
    <w:rsid w:val="00E650FD"/>
    <w:rsid w:val="00E66331"/>
    <w:rsid w:val="00E72EB1"/>
    <w:rsid w:val="00E7300E"/>
    <w:rsid w:val="00E73628"/>
    <w:rsid w:val="00E73DE5"/>
    <w:rsid w:val="00E746C7"/>
    <w:rsid w:val="00E749CC"/>
    <w:rsid w:val="00E7506D"/>
    <w:rsid w:val="00E76C16"/>
    <w:rsid w:val="00E801C5"/>
    <w:rsid w:val="00E8150B"/>
    <w:rsid w:val="00E82098"/>
    <w:rsid w:val="00E8558C"/>
    <w:rsid w:val="00E90539"/>
    <w:rsid w:val="00E94749"/>
    <w:rsid w:val="00E955DF"/>
    <w:rsid w:val="00E95B21"/>
    <w:rsid w:val="00E97AE1"/>
    <w:rsid w:val="00E97B3E"/>
    <w:rsid w:val="00EA62C9"/>
    <w:rsid w:val="00EA6B3B"/>
    <w:rsid w:val="00EA7F0D"/>
    <w:rsid w:val="00EB0012"/>
    <w:rsid w:val="00EB5429"/>
    <w:rsid w:val="00EB606B"/>
    <w:rsid w:val="00EC65CA"/>
    <w:rsid w:val="00ED072C"/>
    <w:rsid w:val="00ED0F05"/>
    <w:rsid w:val="00ED2F72"/>
    <w:rsid w:val="00ED54F8"/>
    <w:rsid w:val="00ED5A66"/>
    <w:rsid w:val="00ED5F33"/>
    <w:rsid w:val="00EE4B25"/>
    <w:rsid w:val="00EE58DF"/>
    <w:rsid w:val="00EE66F2"/>
    <w:rsid w:val="00EF476F"/>
    <w:rsid w:val="00EF50F6"/>
    <w:rsid w:val="00F0188C"/>
    <w:rsid w:val="00F01E05"/>
    <w:rsid w:val="00F03951"/>
    <w:rsid w:val="00F0537C"/>
    <w:rsid w:val="00F12406"/>
    <w:rsid w:val="00F13F87"/>
    <w:rsid w:val="00F16AB6"/>
    <w:rsid w:val="00F175F8"/>
    <w:rsid w:val="00F17D21"/>
    <w:rsid w:val="00F21E33"/>
    <w:rsid w:val="00F2233F"/>
    <w:rsid w:val="00F2268C"/>
    <w:rsid w:val="00F2339E"/>
    <w:rsid w:val="00F2466E"/>
    <w:rsid w:val="00F25E0C"/>
    <w:rsid w:val="00F27F53"/>
    <w:rsid w:val="00F308DB"/>
    <w:rsid w:val="00F311F5"/>
    <w:rsid w:val="00F353C6"/>
    <w:rsid w:val="00F4603A"/>
    <w:rsid w:val="00F46202"/>
    <w:rsid w:val="00F4646C"/>
    <w:rsid w:val="00F47F04"/>
    <w:rsid w:val="00F51274"/>
    <w:rsid w:val="00F513CE"/>
    <w:rsid w:val="00F51D74"/>
    <w:rsid w:val="00F53F1A"/>
    <w:rsid w:val="00F53FE3"/>
    <w:rsid w:val="00F5760A"/>
    <w:rsid w:val="00F60D20"/>
    <w:rsid w:val="00F625A8"/>
    <w:rsid w:val="00F646D1"/>
    <w:rsid w:val="00F65E0D"/>
    <w:rsid w:val="00F663B6"/>
    <w:rsid w:val="00F76464"/>
    <w:rsid w:val="00F76912"/>
    <w:rsid w:val="00F8084E"/>
    <w:rsid w:val="00F83697"/>
    <w:rsid w:val="00F847EB"/>
    <w:rsid w:val="00F854D3"/>
    <w:rsid w:val="00F87672"/>
    <w:rsid w:val="00F9025F"/>
    <w:rsid w:val="00F913E5"/>
    <w:rsid w:val="00F92012"/>
    <w:rsid w:val="00F92BA3"/>
    <w:rsid w:val="00F9328F"/>
    <w:rsid w:val="00F9371F"/>
    <w:rsid w:val="00FA02E7"/>
    <w:rsid w:val="00FA0699"/>
    <w:rsid w:val="00FA0EB2"/>
    <w:rsid w:val="00FA10BE"/>
    <w:rsid w:val="00FA1222"/>
    <w:rsid w:val="00FA3BF5"/>
    <w:rsid w:val="00FA7074"/>
    <w:rsid w:val="00FA7420"/>
    <w:rsid w:val="00FB0586"/>
    <w:rsid w:val="00FB2702"/>
    <w:rsid w:val="00FB3BEF"/>
    <w:rsid w:val="00FB6E2C"/>
    <w:rsid w:val="00FB7F72"/>
    <w:rsid w:val="00FC063E"/>
    <w:rsid w:val="00FC0F42"/>
    <w:rsid w:val="00FC390E"/>
    <w:rsid w:val="00FC6567"/>
    <w:rsid w:val="00FD03AC"/>
    <w:rsid w:val="00FD1399"/>
    <w:rsid w:val="00FD1E63"/>
    <w:rsid w:val="00FD2649"/>
    <w:rsid w:val="00FD323F"/>
    <w:rsid w:val="00FD57C0"/>
    <w:rsid w:val="00FD6DCB"/>
    <w:rsid w:val="00FE48D6"/>
    <w:rsid w:val="00FE5709"/>
    <w:rsid w:val="00FE7910"/>
    <w:rsid w:val="00FF1BDE"/>
    <w:rsid w:val="00FF4D27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4B9B0"/>
  <w15:docId w15:val="{001AE1C0-3147-4BA1-9228-88A30922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0" w:color="auto"/>
      </w:pBdr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ind w:left="284"/>
      <w:jc w:val="both"/>
      <w:outlineLvl w:val="1"/>
    </w:pPr>
    <w:rPr>
      <w:rFonts w:ascii="Arial" w:hAnsi="Arial"/>
      <w:b/>
      <w:spacing w:val="-3"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sid w:val="00556896"/>
    <w:pPr>
      <w:suppressAutoHyphens/>
      <w:jc w:val="both"/>
    </w:pPr>
    <w:rPr>
      <w:rFonts w:ascii="Dutch" w:hAnsi="Dutch"/>
      <w:spacing w:val="-3"/>
      <w:sz w:val="24"/>
      <w:lang w:val="es-ES_tradnl"/>
    </w:rPr>
  </w:style>
  <w:style w:type="character" w:styleId="nfasis">
    <w:name w:val="Emphasis"/>
    <w:qFormat/>
    <w:rsid w:val="009B4BB5"/>
    <w:rPr>
      <w:i/>
      <w:iCs/>
    </w:rPr>
  </w:style>
  <w:style w:type="character" w:styleId="Hipervnculo">
    <w:name w:val="Hyperlink"/>
    <w:rsid w:val="009B4BB5"/>
    <w:rPr>
      <w:color w:val="0000FF"/>
      <w:u w:val="single"/>
    </w:rPr>
  </w:style>
  <w:style w:type="paragraph" w:customStyle="1" w:styleId="Textodenotaalfinal-meugener04">
    <w:name w:val="Texto de nota al final - meu gener'04"/>
    <w:basedOn w:val="Normal"/>
    <w:autoRedefine/>
    <w:rsid w:val="009B4BB5"/>
    <w:rPr>
      <w:rFonts w:ascii="Arial" w:hAnsi="Arial"/>
      <w:b/>
      <w:bCs/>
      <w:sz w:val="24"/>
      <w:u w:val="single"/>
    </w:rPr>
  </w:style>
  <w:style w:type="paragraph" w:customStyle="1" w:styleId="Niveldenota1">
    <w:name w:val="Nivel de nota 1"/>
    <w:basedOn w:val="Normal"/>
    <w:rsid w:val="00A81116"/>
    <w:pPr>
      <w:keepNext/>
      <w:numPr>
        <w:numId w:val="1"/>
      </w:numPr>
      <w:outlineLvl w:val="0"/>
    </w:pPr>
    <w:rPr>
      <w:rFonts w:ascii="Verdana" w:eastAsia="MS Gothic" w:hAnsi="Verdana"/>
      <w:lang w:val="es-ES_tradnl"/>
    </w:rPr>
  </w:style>
  <w:style w:type="paragraph" w:customStyle="1" w:styleId="Niveldenota2">
    <w:name w:val="Nivel de nota 2"/>
    <w:basedOn w:val="Normal"/>
    <w:rsid w:val="00A81116"/>
    <w:pPr>
      <w:keepNext/>
      <w:numPr>
        <w:ilvl w:val="1"/>
        <w:numId w:val="1"/>
      </w:numPr>
      <w:outlineLvl w:val="1"/>
    </w:pPr>
    <w:rPr>
      <w:rFonts w:ascii="Verdana" w:eastAsia="MS Gothic" w:hAnsi="Verdana"/>
      <w:lang w:val="es-ES_tradnl"/>
    </w:rPr>
  </w:style>
  <w:style w:type="paragraph" w:customStyle="1" w:styleId="Niveldenota3">
    <w:name w:val="Nivel de nota 3"/>
    <w:basedOn w:val="Normal"/>
    <w:rsid w:val="00A81116"/>
    <w:pPr>
      <w:keepNext/>
      <w:numPr>
        <w:ilvl w:val="2"/>
        <w:numId w:val="1"/>
      </w:numPr>
      <w:outlineLvl w:val="2"/>
    </w:pPr>
    <w:rPr>
      <w:rFonts w:ascii="Verdana" w:eastAsia="MS Gothic" w:hAnsi="Verdana"/>
      <w:lang w:val="es-ES_tradnl"/>
    </w:rPr>
  </w:style>
  <w:style w:type="paragraph" w:customStyle="1" w:styleId="Niveldenota4">
    <w:name w:val="Nivel de nota 4"/>
    <w:basedOn w:val="Normal"/>
    <w:rsid w:val="00A81116"/>
    <w:pPr>
      <w:keepNext/>
      <w:numPr>
        <w:ilvl w:val="3"/>
        <w:numId w:val="1"/>
      </w:numPr>
      <w:outlineLvl w:val="3"/>
    </w:pPr>
    <w:rPr>
      <w:rFonts w:ascii="Verdana" w:eastAsia="MS Gothic" w:hAnsi="Verdana"/>
      <w:lang w:val="es-ES_tradnl"/>
    </w:rPr>
  </w:style>
  <w:style w:type="paragraph" w:customStyle="1" w:styleId="Niveldenota5">
    <w:name w:val="Nivel de nota 5"/>
    <w:basedOn w:val="Normal"/>
    <w:rsid w:val="00A81116"/>
    <w:pPr>
      <w:keepNext/>
      <w:numPr>
        <w:ilvl w:val="4"/>
        <w:numId w:val="1"/>
      </w:numPr>
      <w:outlineLvl w:val="4"/>
    </w:pPr>
    <w:rPr>
      <w:rFonts w:ascii="Verdana" w:eastAsia="MS Gothic" w:hAnsi="Verdana"/>
      <w:lang w:val="es-ES_tradnl"/>
    </w:rPr>
  </w:style>
  <w:style w:type="paragraph" w:customStyle="1" w:styleId="Niveldenota6">
    <w:name w:val="Nivel de nota 6"/>
    <w:basedOn w:val="Normal"/>
    <w:rsid w:val="00A81116"/>
    <w:pPr>
      <w:keepNext/>
      <w:numPr>
        <w:ilvl w:val="5"/>
        <w:numId w:val="1"/>
      </w:numPr>
      <w:outlineLvl w:val="5"/>
    </w:pPr>
    <w:rPr>
      <w:rFonts w:ascii="Verdana" w:eastAsia="MS Gothic" w:hAnsi="Verdana"/>
      <w:lang w:val="es-ES_tradnl"/>
    </w:rPr>
  </w:style>
  <w:style w:type="paragraph" w:customStyle="1" w:styleId="Niveldenota7">
    <w:name w:val="Nivel de nota 7"/>
    <w:basedOn w:val="Normal"/>
    <w:rsid w:val="00A81116"/>
    <w:pPr>
      <w:keepNext/>
      <w:numPr>
        <w:ilvl w:val="6"/>
        <w:numId w:val="1"/>
      </w:numPr>
      <w:outlineLvl w:val="6"/>
    </w:pPr>
    <w:rPr>
      <w:rFonts w:ascii="Verdana" w:eastAsia="MS Gothic" w:hAnsi="Verdana"/>
      <w:lang w:val="es-ES_tradnl"/>
    </w:rPr>
  </w:style>
  <w:style w:type="paragraph" w:customStyle="1" w:styleId="Niveldenota8">
    <w:name w:val="Nivel de nota 8"/>
    <w:basedOn w:val="Normal"/>
    <w:rsid w:val="00A81116"/>
    <w:pPr>
      <w:keepNext/>
      <w:numPr>
        <w:ilvl w:val="7"/>
        <w:numId w:val="1"/>
      </w:numPr>
      <w:outlineLvl w:val="7"/>
    </w:pPr>
    <w:rPr>
      <w:rFonts w:ascii="Verdana" w:eastAsia="MS Gothic" w:hAnsi="Verdana"/>
      <w:lang w:val="es-ES_tradnl"/>
    </w:rPr>
  </w:style>
  <w:style w:type="paragraph" w:customStyle="1" w:styleId="Niveldenota9">
    <w:name w:val="Nivel de nota 9"/>
    <w:basedOn w:val="Normal"/>
    <w:rsid w:val="00A81116"/>
    <w:pPr>
      <w:keepNext/>
      <w:numPr>
        <w:ilvl w:val="8"/>
        <w:numId w:val="1"/>
      </w:numPr>
      <w:outlineLvl w:val="8"/>
    </w:pPr>
    <w:rPr>
      <w:rFonts w:ascii="Verdana" w:eastAsia="MS Gothic" w:hAnsi="Verdana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EE58DF"/>
    <w:pPr>
      <w:ind w:left="708"/>
    </w:pPr>
  </w:style>
  <w:style w:type="paragraph" w:styleId="Textonotapie">
    <w:name w:val="footnote text"/>
    <w:basedOn w:val="Normal"/>
    <w:link w:val="TextonotapieCar"/>
    <w:rsid w:val="00E76C16"/>
    <w:rPr>
      <w:lang w:val="es-ES_tradnl"/>
    </w:rPr>
  </w:style>
  <w:style w:type="character" w:customStyle="1" w:styleId="TextonotapieCar">
    <w:name w:val="Texto nota pie Car"/>
    <w:link w:val="Textonotapie"/>
    <w:rsid w:val="00E76C16"/>
    <w:rPr>
      <w:lang w:val="es-ES_tradnl"/>
    </w:rPr>
  </w:style>
  <w:style w:type="character" w:styleId="Refdenotaalpie">
    <w:name w:val="footnote reference"/>
    <w:uiPriority w:val="99"/>
    <w:rsid w:val="00E76C16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ED072C"/>
    <w:rPr>
      <w:rFonts w:ascii="Calibri" w:hAnsi="Calibri"/>
      <w:sz w:val="22"/>
      <w:szCs w:val="21"/>
    </w:rPr>
  </w:style>
  <w:style w:type="character" w:customStyle="1" w:styleId="TextosinformatoCar">
    <w:name w:val="Texto sin formato Car"/>
    <w:link w:val="Textosinformato"/>
    <w:uiPriority w:val="99"/>
    <w:rsid w:val="00ED072C"/>
    <w:rPr>
      <w:rFonts w:ascii="Calibri" w:hAnsi="Calibri"/>
      <w:sz w:val="22"/>
      <w:szCs w:val="21"/>
    </w:rPr>
  </w:style>
  <w:style w:type="paragraph" w:customStyle="1" w:styleId="Default">
    <w:name w:val="Default"/>
    <w:rsid w:val="007B29C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643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717757"/>
  </w:style>
  <w:style w:type="character" w:customStyle="1" w:styleId="MargaritaHernndezTejado">
    <w:name w:val="Margarita Hernández Tejado"/>
    <w:semiHidden/>
    <w:rsid w:val="00483393"/>
    <w:rPr>
      <w:rFonts w:ascii="Arial" w:hAnsi="Arial" w:cs="Arial"/>
      <w:color w:val="000080"/>
      <w:sz w:val="20"/>
      <w:szCs w:val="20"/>
    </w:rPr>
  </w:style>
  <w:style w:type="character" w:customStyle="1" w:styleId="EncabezadoCar">
    <w:name w:val="Encabezado Car"/>
    <w:link w:val="Encabezado"/>
    <w:uiPriority w:val="99"/>
    <w:rsid w:val="002262B3"/>
  </w:style>
  <w:style w:type="character" w:customStyle="1" w:styleId="PiedepginaCar">
    <w:name w:val="Pie de página Car"/>
    <w:link w:val="Piedepgina"/>
    <w:uiPriority w:val="99"/>
    <w:rsid w:val="002262B3"/>
  </w:style>
  <w:style w:type="paragraph" w:styleId="Textodeglobo">
    <w:name w:val="Balloon Text"/>
    <w:basedOn w:val="Normal"/>
    <w:link w:val="TextodegloboCar"/>
    <w:uiPriority w:val="99"/>
    <w:unhideWhenUsed/>
    <w:rsid w:val="002262B3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TextodegloboCar">
    <w:name w:val="Texto de globo Car"/>
    <w:link w:val="Textodeglobo"/>
    <w:uiPriority w:val="99"/>
    <w:rsid w:val="002262B3"/>
    <w:rPr>
      <w:rFonts w:ascii="Tahoma" w:eastAsia="Calibri" w:hAnsi="Tahoma" w:cs="Tahoma"/>
      <w:sz w:val="16"/>
      <w:szCs w:val="16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8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rtacionanimal@mapa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ABECERA%20SUBDIRECCI&#211;N%202002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21D3-2631-47FA-BD17-4127FBFC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CABECERA SUBDIRECCIÓN 2002 .dot</Template>
  <TotalTime>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NECESIDADES DE REFUERZO DE PERSONAL PARA CONTROL DEL SRAS EN VUELOS  PROCEDENTES DE ZONAS AFECTADAS</vt:lpstr>
    </vt:vector>
  </TitlesOfParts>
  <Company>Ministerio de Sanidad y Consumo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NECESIDADES DE REFUERZO DE PERSONAL PARA CONTROL DEL SRAS EN VUELOS  PROCEDENTES DE ZONAS AFECTADAS</dc:title>
  <dc:creator>Fernando Carreras</dc:creator>
  <cp:lastModifiedBy>Juste Ortega, Jorge</cp:lastModifiedBy>
  <cp:revision>2</cp:revision>
  <cp:lastPrinted>2020-08-24T11:13:00Z</cp:lastPrinted>
  <dcterms:created xsi:type="dcterms:W3CDTF">2025-01-17T08:31:00Z</dcterms:created>
  <dcterms:modified xsi:type="dcterms:W3CDTF">2025-01-17T08:31:00Z</dcterms:modified>
</cp:coreProperties>
</file>