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112FB" w14:textId="77777777" w:rsidR="0071731E" w:rsidRPr="00F97A02" w:rsidRDefault="0071731E" w:rsidP="0071731E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F97A02">
        <w:rPr>
          <w:rFonts w:ascii="Arial" w:hAnsi="Arial" w:cs="Arial"/>
          <w:b/>
          <w:sz w:val="22"/>
          <w:szCs w:val="22"/>
        </w:rPr>
        <w:t>ANEXO II</w:t>
      </w:r>
    </w:p>
    <w:p w14:paraId="65D22762" w14:textId="77777777" w:rsidR="0071731E" w:rsidRDefault="0071731E" w:rsidP="0071731E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F97A02">
        <w:rPr>
          <w:rFonts w:ascii="Arial" w:hAnsi="Arial" w:cs="Arial"/>
          <w:b/>
          <w:sz w:val="22"/>
          <w:szCs w:val="22"/>
        </w:rPr>
        <w:t>SOLICITUD DE DESTINOS</w:t>
      </w:r>
    </w:p>
    <w:p w14:paraId="4A3DD2B6" w14:textId="77777777" w:rsidR="0071731E" w:rsidRPr="00391640" w:rsidRDefault="0071731E" w:rsidP="0071731E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532"/>
        <w:gridCol w:w="416"/>
        <w:gridCol w:w="2873"/>
        <w:gridCol w:w="283"/>
        <w:gridCol w:w="3005"/>
        <w:gridCol w:w="359"/>
      </w:tblGrid>
      <w:tr w:rsidR="0071731E" w14:paraId="37EB9BBA" w14:textId="77777777" w:rsidTr="006C3B02">
        <w:trPr>
          <w:trHeight w:val="1142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707A" w14:textId="77777777" w:rsidR="0071731E" w:rsidRPr="00F97A02" w:rsidRDefault="0071731E" w:rsidP="006C3B02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rPr>
                <w:rFonts w:ascii="Arial" w:hAnsi="Arial" w:cs="Arial"/>
                <w:b/>
              </w:rPr>
            </w:pPr>
          </w:p>
          <w:p w14:paraId="0AECC26E" w14:textId="22DA933A" w:rsidR="0071731E" w:rsidRPr="00520ED5" w:rsidRDefault="0071731E" w:rsidP="006C3B02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ESCALA DE TITULADOS DE ESCUELAS TÉCNICAS DE GRADO MEDIO DE ORGANISMOS AUTÓNOMOS DEL MINISTERIO DE AGRICULTURA, PESCA Y ALIMENTACIÓN    </w:t>
            </w:r>
            <w:r w:rsidRPr="00F97A02">
              <w:rPr>
                <w:rFonts w:ascii="Arial" w:hAnsi="Arial" w:cs="Arial"/>
                <w:b/>
                <w:sz w:val="22"/>
                <w:szCs w:val="22"/>
              </w:rPr>
              <w:t xml:space="preserve">OEP </w:t>
            </w:r>
            <w:r w:rsidR="00D25407"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</w:tr>
      <w:tr w:rsidR="0071731E" w14:paraId="6A47CA6B" w14:textId="77777777" w:rsidTr="006C3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4C1F706" w14:textId="77777777" w:rsidR="0071731E" w:rsidRDefault="0071731E" w:rsidP="006C3B02">
            <w:pPr>
              <w:rPr>
                <w:rFonts w:ascii="Arial" w:hAnsi="Arial" w:cs="Arial"/>
              </w:rPr>
            </w:pPr>
          </w:p>
          <w:p w14:paraId="002E93D3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5E9B5AF" w14:textId="77777777" w:rsidR="0071731E" w:rsidRPr="009F6276" w:rsidRDefault="0071731E" w:rsidP="006C3B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PRIMER APELLIDO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1EBBE9C" w14:textId="77777777" w:rsidR="0071731E" w:rsidRPr="009F6276" w:rsidRDefault="0071731E" w:rsidP="006C3B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BFC4C2F" w14:textId="77777777" w:rsidR="0071731E" w:rsidRPr="009F6276" w:rsidRDefault="0071731E" w:rsidP="006C3B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SEGUNDO APELLIDO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9036723" w14:textId="77777777" w:rsidR="0071731E" w:rsidRPr="009F6276" w:rsidRDefault="0071731E" w:rsidP="006C3B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2988F2B" w14:textId="77777777" w:rsidR="0071731E" w:rsidRPr="009F6276" w:rsidRDefault="0071731E" w:rsidP="006C3B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B93C36" w14:textId="77777777" w:rsidR="0071731E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731E" w14:paraId="4C77EE08" w14:textId="77777777" w:rsidTr="006C3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F2D4CCD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83DD2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" w:type="dxa"/>
            <w:noWrap/>
            <w:vAlign w:val="center"/>
          </w:tcPr>
          <w:p w14:paraId="539889F7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1990E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vAlign w:val="center"/>
          </w:tcPr>
          <w:p w14:paraId="58897D22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27365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61AEB3" w14:textId="77777777" w:rsidR="0071731E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731E" w14:paraId="1C1B81FF" w14:textId="77777777" w:rsidTr="006C3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FF37D0D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noWrap/>
            <w:vAlign w:val="center"/>
          </w:tcPr>
          <w:p w14:paraId="2B1134E4" w14:textId="77777777" w:rsidR="0071731E" w:rsidRPr="009F6276" w:rsidRDefault="0071731E" w:rsidP="006C3B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416" w:type="dxa"/>
            <w:noWrap/>
            <w:vAlign w:val="center"/>
          </w:tcPr>
          <w:p w14:paraId="4E26C826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noWrap/>
            <w:vAlign w:val="center"/>
          </w:tcPr>
          <w:p w14:paraId="40D931EC" w14:textId="77777777" w:rsidR="0071731E" w:rsidRPr="009F6276" w:rsidRDefault="0071731E" w:rsidP="006C3B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sz w:val="18"/>
                <w:szCs w:val="18"/>
              </w:rPr>
              <w:t>TURNO</w:t>
            </w:r>
          </w:p>
        </w:tc>
        <w:tc>
          <w:tcPr>
            <w:tcW w:w="283" w:type="dxa"/>
            <w:noWrap/>
            <w:vAlign w:val="center"/>
          </w:tcPr>
          <w:p w14:paraId="675CF596" w14:textId="77777777" w:rsidR="0071731E" w:rsidRPr="009F6276" w:rsidRDefault="0071731E" w:rsidP="006C3B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5" w:type="dxa"/>
            <w:noWrap/>
            <w:vAlign w:val="center"/>
          </w:tcPr>
          <w:p w14:paraId="744666F0" w14:textId="77777777" w:rsidR="0071731E" w:rsidRPr="009F6276" w:rsidRDefault="0071731E" w:rsidP="006C3B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E7F129" w14:textId="77777777" w:rsidR="0071731E" w:rsidRDefault="0071731E" w:rsidP="006C3B02">
            <w:pPr>
              <w:ind w:left="-9633" w:firstLin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31E" w14:paraId="527393F1" w14:textId="77777777" w:rsidTr="006C3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6656CDC7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149B3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noWrap/>
            <w:vAlign w:val="center"/>
          </w:tcPr>
          <w:p w14:paraId="37151BEA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CA937" w14:textId="383A2282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center"/>
          </w:tcPr>
          <w:p w14:paraId="0F546838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noWrap/>
            <w:vAlign w:val="center"/>
          </w:tcPr>
          <w:p w14:paraId="342ED987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45BD7D4" w14:textId="77777777" w:rsidR="0071731E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31E" w14:paraId="7569FF31" w14:textId="77777777" w:rsidTr="006C3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36FF59AC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noWrap/>
            <w:vAlign w:val="bottom"/>
          </w:tcPr>
          <w:p w14:paraId="7D1FDC25" w14:textId="77777777" w:rsidR="0071731E" w:rsidRPr="009F6276" w:rsidRDefault="0071731E" w:rsidP="006C3B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ESPECÍFICO</w:t>
            </w:r>
          </w:p>
        </w:tc>
        <w:tc>
          <w:tcPr>
            <w:tcW w:w="416" w:type="dxa"/>
            <w:tcBorders>
              <w:left w:val="nil"/>
            </w:tcBorders>
            <w:noWrap/>
            <w:vAlign w:val="bottom"/>
          </w:tcPr>
          <w:p w14:paraId="4A4D6E47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noWrap/>
            <w:vAlign w:val="bottom"/>
          </w:tcPr>
          <w:p w14:paraId="178C76EE" w14:textId="77777777" w:rsidR="0071731E" w:rsidRPr="009F6276" w:rsidRDefault="0071731E" w:rsidP="006C3B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noWrap/>
            <w:vAlign w:val="bottom"/>
          </w:tcPr>
          <w:p w14:paraId="02BB59D6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14:paraId="68722442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6276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  <w:r w:rsidRPr="009F6276">
              <w:rPr>
                <w:rFonts w:ascii="Arial" w:hAnsi="Arial" w:cs="Arial"/>
                <w:b/>
                <w:sz w:val="18"/>
                <w:szCs w:val="18"/>
              </w:rPr>
              <w:t xml:space="preserve"> ORDEN PROCESO SELECTIVO</w:t>
            </w:r>
          </w:p>
        </w:tc>
        <w:tc>
          <w:tcPr>
            <w:tcW w:w="359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7DE5D6AF" w14:textId="77777777" w:rsidR="0071731E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31E" w14:paraId="3EA0E75B" w14:textId="77777777" w:rsidTr="006C3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E6FF24F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FB61D" w14:textId="77777777" w:rsidR="0071731E" w:rsidRPr="00F5793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AEA424A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DDCDD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10EC4CE" w14:textId="77777777" w:rsidR="0071731E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31E" w14:paraId="1252D995" w14:textId="77777777" w:rsidTr="006C3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DD863B4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75BB78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A5C496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7367BD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5F8ECF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F66A2D" w14:textId="77777777" w:rsidR="0071731E" w:rsidRPr="009F6276" w:rsidRDefault="0071731E" w:rsidP="006C3B0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4050E" w14:textId="77777777" w:rsidR="0071731E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0F71E766" w14:textId="77777777" w:rsidR="0071731E" w:rsidRDefault="0071731E" w:rsidP="0071731E">
      <w:pPr>
        <w:tabs>
          <w:tab w:val="left" w:pos="-1440"/>
          <w:tab w:val="left" w:pos="-720"/>
          <w:tab w:val="left" w:pos="1113"/>
        </w:tabs>
        <w:suppressAutoHyphens/>
        <w:rPr>
          <w:rFonts w:ascii="Arial" w:hAnsi="Arial" w:cs="Arial"/>
          <w:sz w:val="18"/>
          <w:szCs w:val="18"/>
        </w:rPr>
      </w:pPr>
    </w:p>
    <w:p w14:paraId="1FC6E55C" w14:textId="77777777" w:rsidR="0071731E" w:rsidRDefault="0071731E" w:rsidP="0071731E">
      <w:pPr>
        <w:tabs>
          <w:tab w:val="left" w:pos="-1440"/>
          <w:tab w:val="left" w:pos="-720"/>
          <w:tab w:val="left" w:pos="1113"/>
        </w:tabs>
        <w:suppressAutoHyphens/>
        <w:rPr>
          <w:rFonts w:ascii="Arial" w:hAnsi="Arial" w:cs="Arial"/>
          <w:sz w:val="18"/>
          <w:szCs w:val="18"/>
        </w:rPr>
      </w:pPr>
    </w:p>
    <w:p w14:paraId="2C59C1D4" w14:textId="77777777" w:rsidR="0071731E" w:rsidRDefault="0071731E" w:rsidP="0071731E">
      <w:pPr>
        <w:tabs>
          <w:tab w:val="left" w:pos="-1440"/>
          <w:tab w:val="left" w:pos="-720"/>
          <w:tab w:val="left" w:pos="1113"/>
        </w:tabs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Puestos por orden de preferencia (en las casillas se escribe el </w:t>
      </w:r>
      <w:proofErr w:type="spellStart"/>
      <w:r>
        <w:rPr>
          <w:rFonts w:ascii="Arial" w:hAnsi="Arial" w:cs="Arial"/>
          <w:sz w:val="18"/>
          <w:szCs w:val="18"/>
        </w:rPr>
        <w:t>nº</w:t>
      </w:r>
      <w:proofErr w:type="spellEnd"/>
      <w:r>
        <w:rPr>
          <w:rFonts w:ascii="Arial" w:hAnsi="Arial" w:cs="Arial"/>
          <w:sz w:val="18"/>
          <w:szCs w:val="18"/>
        </w:rPr>
        <w:t xml:space="preserve"> de orden del puesto de acuerdo con el Anexo I, el número que hay a la izquierda de cada recuadro indica la preferencia)</w:t>
      </w:r>
    </w:p>
    <w:p w14:paraId="0A6DBFD4" w14:textId="77777777" w:rsidR="0071731E" w:rsidRDefault="0071731E" w:rsidP="0071731E">
      <w:pPr>
        <w:tabs>
          <w:tab w:val="left" w:pos="-1440"/>
          <w:tab w:val="left" w:pos="-720"/>
          <w:tab w:val="left" w:pos="1113"/>
        </w:tabs>
        <w:suppressAutoHyphens/>
        <w:jc w:val="both"/>
        <w:rPr>
          <w:rFonts w:ascii="Arial" w:hAnsi="Arial" w:cs="Arial"/>
          <w:sz w:val="18"/>
          <w:szCs w:val="18"/>
        </w:rPr>
      </w:pPr>
    </w:p>
    <w:tbl>
      <w:tblPr>
        <w:tblW w:w="10208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382"/>
        <w:gridCol w:w="876"/>
        <w:gridCol w:w="474"/>
        <w:gridCol w:w="533"/>
        <w:gridCol w:w="804"/>
        <w:gridCol w:w="568"/>
        <w:gridCol w:w="533"/>
        <w:gridCol w:w="826"/>
        <w:gridCol w:w="411"/>
        <w:gridCol w:w="533"/>
        <w:gridCol w:w="978"/>
        <w:gridCol w:w="191"/>
        <w:gridCol w:w="533"/>
        <w:gridCol w:w="952"/>
        <w:gridCol w:w="281"/>
        <w:gridCol w:w="638"/>
      </w:tblGrid>
      <w:tr w:rsidR="0071731E" w14:paraId="6ABD335A" w14:textId="77777777" w:rsidTr="006C3B02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F64EB61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DA6A707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F4866F1" w14:textId="77777777" w:rsidR="00000FF5" w:rsidRDefault="00000FF5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EC938F" w14:textId="77777777" w:rsidR="00000FF5" w:rsidRDefault="00000FF5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6299A1" w14:textId="07A1F97B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AAC600D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1ED8CCA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13F18D1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CA7F84C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2ED4483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36A4BAE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FE60FE0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7FBF105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5A3557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731E" w14:paraId="2BD8916A" w14:textId="77777777" w:rsidTr="006C3B02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7680159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6C08A49F" w14:textId="77777777" w:rsidR="0071731E" w:rsidRPr="00A204BD" w:rsidRDefault="0071731E" w:rsidP="006C3B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05A2E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CB05845" w14:textId="77777777" w:rsidR="0071731E" w:rsidRPr="00A204BD" w:rsidRDefault="0071731E" w:rsidP="006C3B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74CCD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88A0028" w14:textId="77777777" w:rsidR="0071731E" w:rsidRPr="00A204BD" w:rsidRDefault="0071731E" w:rsidP="006C3B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4D466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2C52D09" w14:textId="77777777" w:rsidR="0071731E" w:rsidRPr="00A204BD" w:rsidRDefault="0071731E" w:rsidP="006C3B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DA643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0C012B5" w14:textId="77777777" w:rsidR="0071731E" w:rsidRPr="00A204BD" w:rsidRDefault="0071731E" w:rsidP="006C3B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A96B2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942EEA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731E" w14:paraId="721CA5E8" w14:textId="77777777" w:rsidTr="006C3B02">
        <w:trPr>
          <w:trHeight w:val="122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E4F5125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33E8D6C7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06845E13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1F19A0D9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53C632C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68B56D9E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14:paraId="133B300D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0AF1A8B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389A2CB3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bottom"/>
          </w:tcPr>
          <w:p w14:paraId="0DB19F94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243AE5B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2984BEBD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64961EDE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E2B0C0D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047A5406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63F6230C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AB7E64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731E" w14:paraId="7B7B38F4" w14:textId="77777777" w:rsidTr="006C3B02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159E8E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68708F5D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4138E490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3EA532DE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629D3E38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4568E6CD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14:paraId="646B14FF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7B116242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64F38632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6D700EB1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7EF09708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DEFC20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731E" w14:paraId="20E567D3" w14:textId="77777777" w:rsidTr="006C3B02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144E70B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0B607B53" w14:textId="77777777" w:rsidR="0071731E" w:rsidRPr="00A204BD" w:rsidRDefault="0071731E" w:rsidP="006C3B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7C8F7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B956CD9" w14:textId="77777777" w:rsidR="0071731E" w:rsidRPr="00A204BD" w:rsidRDefault="0071731E" w:rsidP="006C3B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D6E63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noWrap/>
            <w:vAlign w:val="bottom"/>
          </w:tcPr>
          <w:p w14:paraId="3D00B697" w14:textId="77777777" w:rsidR="0071731E" w:rsidRPr="00A204BD" w:rsidRDefault="0071731E" w:rsidP="006C3B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9848A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noWrap/>
            <w:vAlign w:val="bottom"/>
          </w:tcPr>
          <w:p w14:paraId="6E0E791F" w14:textId="77777777" w:rsidR="0071731E" w:rsidRPr="00A204BD" w:rsidRDefault="0071731E" w:rsidP="006C3B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9960B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E0E0088" w14:textId="77777777" w:rsidR="0071731E" w:rsidRPr="00A204BD" w:rsidRDefault="0071731E" w:rsidP="006C3B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747C3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C8BC1D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731E" w14:paraId="6830063F" w14:textId="77777777" w:rsidTr="006C3B02">
        <w:trPr>
          <w:trHeight w:val="106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BCCC17A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19272529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0DC96672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14:paraId="026BE102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FA3C90A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49647122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14:paraId="2D54F082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E9B65D2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1A9E04C7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bottom"/>
          </w:tcPr>
          <w:p w14:paraId="3B2A17D1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58E07861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3676F7B5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0D09A5C3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4628D67F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27B9A9DE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18B67A6D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8353BB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731E" w14:paraId="7F7806B5" w14:textId="77777777" w:rsidTr="0071731E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56C8C82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0057271B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2A83DC0D" w14:textId="668BD0E4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F9D9CC4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7C93DC59" w14:textId="61C53B96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4F7937AB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noWrap/>
            <w:vAlign w:val="bottom"/>
          </w:tcPr>
          <w:p w14:paraId="78598657" w14:textId="06395D84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D83B50A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60C4F6CE" w14:textId="40F80735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7F3D232F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677BC6EC" w14:textId="3BEE5322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28B2786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731E" w14:paraId="0D8FF779" w14:textId="77777777" w:rsidTr="00655D53">
        <w:trPr>
          <w:trHeight w:val="93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913FEC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noWrap/>
            <w:vAlign w:val="bottom"/>
          </w:tcPr>
          <w:p w14:paraId="504E181A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  <w:vAlign w:val="bottom"/>
          </w:tcPr>
          <w:p w14:paraId="5EFF6F57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noWrap/>
            <w:vAlign w:val="bottom"/>
          </w:tcPr>
          <w:p w14:paraId="085F4AE7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14:paraId="4AC941C8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noWrap/>
            <w:vAlign w:val="bottom"/>
          </w:tcPr>
          <w:p w14:paraId="25ED6289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noWrap/>
            <w:vAlign w:val="bottom"/>
          </w:tcPr>
          <w:p w14:paraId="1EE9E32F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14:paraId="0DBD4B82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noWrap/>
            <w:vAlign w:val="bottom"/>
          </w:tcPr>
          <w:p w14:paraId="32066E01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vAlign w:val="bottom"/>
          </w:tcPr>
          <w:p w14:paraId="3BB6E38C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14:paraId="72443AC3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noWrap/>
            <w:vAlign w:val="bottom"/>
          </w:tcPr>
          <w:p w14:paraId="3E8F40ED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bottom w:val="single" w:sz="4" w:space="0" w:color="auto"/>
            </w:tcBorders>
            <w:noWrap/>
            <w:vAlign w:val="bottom"/>
          </w:tcPr>
          <w:p w14:paraId="18BAA821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noWrap/>
            <w:vAlign w:val="bottom"/>
          </w:tcPr>
          <w:p w14:paraId="4BD0C045" w14:textId="77777777" w:rsidR="0071731E" w:rsidRPr="00A204BD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bottom"/>
          </w:tcPr>
          <w:p w14:paraId="226CFF72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noWrap/>
            <w:vAlign w:val="bottom"/>
          </w:tcPr>
          <w:p w14:paraId="4A906CDD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D39D2" w14:textId="77777777" w:rsidR="0071731E" w:rsidRPr="00A204BD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671589B0" w14:textId="77777777" w:rsidR="0071731E" w:rsidRDefault="0071731E" w:rsidP="0071731E">
      <w:pPr>
        <w:tabs>
          <w:tab w:val="left" w:pos="-1440"/>
          <w:tab w:val="left" w:pos="-720"/>
          <w:tab w:val="left" w:pos="1113"/>
        </w:tabs>
        <w:suppressAutoHyphens/>
        <w:jc w:val="both"/>
        <w:rPr>
          <w:rFonts w:ascii="Arial" w:hAnsi="Arial" w:cs="Arial"/>
          <w:sz w:val="18"/>
          <w:szCs w:val="18"/>
        </w:rPr>
      </w:pPr>
    </w:p>
    <w:p w14:paraId="40500FA3" w14:textId="77777777" w:rsidR="0071731E" w:rsidRDefault="0071731E" w:rsidP="0071731E"/>
    <w:tbl>
      <w:tblPr>
        <w:tblW w:w="1014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82"/>
        <w:gridCol w:w="876"/>
        <w:gridCol w:w="474"/>
        <w:gridCol w:w="533"/>
        <w:gridCol w:w="804"/>
        <w:gridCol w:w="568"/>
        <w:gridCol w:w="533"/>
        <w:gridCol w:w="826"/>
        <w:gridCol w:w="411"/>
        <w:gridCol w:w="533"/>
        <w:gridCol w:w="978"/>
        <w:gridCol w:w="191"/>
        <w:gridCol w:w="533"/>
        <w:gridCol w:w="952"/>
        <w:gridCol w:w="281"/>
        <w:gridCol w:w="638"/>
      </w:tblGrid>
      <w:tr w:rsidR="0071731E" w14:paraId="4BFC6E98" w14:textId="77777777" w:rsidTr="006C3B02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A74ACDD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189385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TELÉFONO DE CONTACTO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EE02B1C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E2AA31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DIRECCIÓN CORREO ELECTRÓNICO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AA7C52E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447C6F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667895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2C9FD4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1731E" w14:paraId="05EF63CD" w14:textId="77777777" w:rsidTr="006C3B02">
        <w:trPr>
          <w:trHeight w:val="398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E2B8A52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766421B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902E93E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AA46C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42A637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1731E" w14:paraId="6B07362E" w14:textId="77777777" w:rsidTr="006C3B02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BD45E74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75" w:type="dxa"/>
            <w:gridSpan w:val="15"/>
            <w:noWrap/>
            <w:vAlign w:val="bottom"/>
          </w:tcPr>
          <w:p w14:paraId="2D385DB6" w14:textId="573BD4A2" w:rsidR="0071731E" w:rsidRDefault="0071731E" w:rsidP="006C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………………………………… a ……… de ………………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202</w:t>
            </w:r>
            <w:r w:rsidR="00D254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6FD33A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1731E" w14:paraId="1E51F01F" w14:textId="77777777" w:rsidTr="006C3B02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EB661F3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05D855A9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60" w:type="dxa"/>
            <w:gridSpan w:val="12"/>
            <w:noWrap/>
            <w:vAlign w:val="bottom"/>
          </w:tcPr>
          <w:p w14:paraId="575AF894" w14:textId="77777777" w:rsidR="0071731E" w:rsidRDefault="0071731E" w:rsidP="006C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(FIRMA)</w:t>
            </w:r>
          </w:p>
        </w:tc>
        <w:tc>
          <w:tcPr>
            <w:tcW w:w="952" w:type="dxa"/>
            <w:noWrap/>
            <w:vAlign w:val="bottom"/>
          </w:tcPr>
          <w:p w14:paraId="57FF2AD8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731B7B94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60D82D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1731E" w14:paraId="5745965F" w14:textId="77777777" w:rsidTr="006C3B02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8758A76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604DB7BE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208EDCED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noWrap/>
            <w:vAlign w:val="bottom"/>
          </w:tcPr>
          <w:p w14:paraId="23BE2EF7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521C7C6A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29DDE1AD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14:paraId="4027644B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423F5ECC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142491E0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59FD0914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5B5221C6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78E69D24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422763B7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7C294436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562AB890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3FF74A59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EC109A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1731E" w14:paraId="3E8BEE00" w14:textId="77777777" w:rsidTr="006C3B02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3A69DB8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noWrap/>
            <w:vAlign w:val="bottom"/>
          </w:tcPr>
          <w:p w14:paraId="49FD6233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18AD2DE0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noWrap/>
            <w:vAlign w:val="bottom"/>
          </w:tcPr>
          <w:p w14:paraId="46C59AB4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25CCCB4D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3CA00FA1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14:paraId="63847857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C098E2D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45A035C1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2E3B0C0D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2A4A0785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750F4704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66244C27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198A5CFF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6C1E5A88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63840093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16FA44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</w:tr>
      <w:tr w:rsidR="0071731E" w14:paraId="3B4ED3EB" w14:textId="77777777" w:rsidTr="006C3B02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936540A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5442B589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14:paraId="1E3B2190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noWrap/>
            <w:vAlign w:val="bottom"/>
          </w:tcPr>
          <w:p w14:paraId="5D834E27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115A1AE4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48C665CF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14:paraId="7E3C8CE3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73F5E6BC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3BA1A751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439CB35B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D99773B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33801615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53DC0303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3A6C6CB2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6C92C400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55761DF3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67C720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1731E" w14:paraId="081688AD" w14:textId="77777777" w:rsidTr="006C3B02">
        <w:trPr>
          <w:trHeight w:val="84"/>
        </w:trPr>
        <w:tc>
          <w:tcPr>
            <w:tcW w:w="95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A24A82D" w14:textId="77777777" w:rsidR="0071731E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 de consultas en la Subdirección General de Recursos Humanos “Procesos Selectivos: oposiciones@mapa.es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49CF7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1731E" w14:paraId="25B863D2" w14:textId="77777777" w:rsidTr="006C3B02">
        <w:trPr>
          <w:trHeight w:val="255"/>
        </w:trPr>
        <w:tc>
          <w:tcPr>
            <w:tcW w:w="10148" w:type="dxa"/>
            <w:gridSpan w:val="17"/>
            <w:noWrap/>
            <w:vAlign w:val="bottom"/>
          </w:tcPr>
          <w:p w14:paraId="6385F943" w14:textId="77777777" w:rsidR="0071731E" w:rsidRDefault="0071731E" w:rsidP="006C3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SUBSECRETARIA DEL MINISTERIO DE AGRICULTURA, PESCA Y ALIMENTACIÓN </w:t>
            </w:r>
          </w:p>
        </w:tc>
      </w:tr>
      <w:tr w:rsidR="0071731E" w14:paraId="65B4C772" w14:textId="77777777" w:rsidTr="006C3B02">
        <w:trPr>
          <w:trHeight w:val="255"/>
        </w:trPr>
        <w:tc>
          <w:tcPr>
            <w:tcW w:w="5631" w:type="dxa"/>
            <w:gridSpan w:val="9"/>
            <w:noWrap/>
            <w:vAlign w:val="bottom"/>
          </w:tcPr>
          <w:p w14:paraId="2DDA3905" w14:textId="77777777" w:rsidR="0071731E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SUBDIRECCIÓN GENERAL DE RECURSOS HUMANOS</w:t>
            </w:r>
          </w:p>
        </w:tc>
        <w:tc>
          <w:tcPr>
            <w:tcW w:w="411" w:type="dxa"/>
            <w:noWrap/>
            <w:vAlign w:val="bottom"/>
          </w:tcPr>
          <w:p w14:paraId="27CA4478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15B1664B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51AE15A6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1E81694F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5B1B3AB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6D469B42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48BF21A5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noWrap/>
            <w:vAlign w:val="bottom"/>
          </w:tcPr>
          <w:p w14:paraId="677A9BB8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</w:tr>
      <w:tr w:rsidR="0071731E" w14:paraId="68ECCCB9" w14:textId="77777777" w:rsidTr="006C3B02">
        <w:trPr>
          <w:trHeight w:val="255"/>
        </w:trPr>
        <w:tc>
          <w:tcPr>
            <w:tcW w:w="3704" w:type="dxa"/>
            <w:gridSpan w:val="6"/>
            <w:noWrap/>
            <w:vAlign w:val="bottom"/>
          </w:tcPr>
          <w:p w14:paraId="635445F1" w14:textId="77777777" w:rsidR="0071731E" w:rsidRDefault="0071731E" w:rsidP="006C3B0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Pª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la Infanta Isabel, 1</w:t>
            </w:r>
          </w:p>
        </w:tc>
        <w:tc>
          <w:tcPr>
            <w:tcW w:w="568" w:type="dxa"/>
            <w:noWrap/>
            <w:vAlign w:val="bottom"/>
          </w:tcPr>
          <w:p w14:paraId="330C0D1D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705FCDDA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26690681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262B4254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49C6495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5ECBA0B0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44E063BE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F5F47C3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3550F894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7E5D1F9A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noWrap/>
            <w:vAlign w:val="bottom"/>
          </w:tcPr>
          <w:p w14:paraId="55924EFB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</w:tr>
      <w:tr w:rsidR="0071731E" w14:paraId="788DC79E" w14:textId="77777777" w:rsidTr="006C3B02">
        <w:trPr>
          <w:trHeight w:val="255"/>
        </w:trPr>
        <w:tc>
          <w:tcPr>
            <w:tcW w:w="1893" w:type="dxa"/>
            <w:gridSpan w:val="3"/>
            <w:noWrap/>
            <w:vAlign w:val="bottom"/>
          </w:tcPr>
          <w:p w14:paraId="5F76B15E" w14:textId="77777777" w:rsidR="0071731E" w:rsidRDefault="0071731E" w:rsidP="006C3B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28071 MADRID</w:t>
            </w:r>
          </w:p>
        </w:tc>
        <w:tc>
          <w:tcPr>
            <w:tcW w:w="474" w:type="dxa"/>
            <w:noWrap/>
            <w:vAlign w:val="bottom"/>
          </w:tcPr>
          <w:p w14:paraId="677F4D05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19BAABE9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2961BD1F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14:paraId="25A11FEF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3152ED37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55632534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14:paraId="57972E01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5DCCCEB4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1522B047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14:paraId="6ED141F2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14:paraId="6CDBDCEB" w14:textId="77777777" w:rsidR="0071731E" w:rsidRDefault="0071731E" w:rsidP="006C3B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49B714E3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14:paraId="0FA92980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noWrap/>
            <w:vAlign w:val="bottom"/>
          </w:tcPr>
          <w:p w14:paraId="67A9CF97" w14:textId="77777777" w:rsidR="0071731E" w:rsidRDefault="0071731E" w:rsidP="006C3B02">
            <w:pPr>
              <w:rPr>
                <w:rFonts w:ascii="Arial" w:hAnsi="Arial" w:cs="Arial"/>
              </w:rPr>
            </w:pPr>
          </w:p>
        </w:tc>
      </w:tr>
    </w:tbl>
    <w:p w14:paraId="5625E9A9" w14:textId="77777777" w:rsidR="00C20244" w:rsidRDefault="00C20244" w:rsidP="0073460B">
      <w:pPr>
        <w:pStyle w:val="Textoindependiente"/>
        <w:tabs>
          <w:tab w:val="left" w:pos="11199"/>
        </w:tabs>
        <w:ind w:right="-1"/>
        <w:rPr>
          <w:color w:val="FF0000"/>
        </w:rPr>
      </w:pPr>
    </w:p>
    <w:p w14:paraId="19516625" w14:textId="77777777" w:rsidR="0073460B" w:rsidRPr="0073460B" w:rsidRDefault="0073460B" w:rsidP="0073460B"/>
    <w:p w14:paraId="7262382C" w14:textId="1F84F355" w:rsidR="00EE3BE2" w:rsidRPr="00BE6AE7" w:rsidRDefault="0073460B" w:rsidP="0073460B">
      <w:pPr>
        <w:tabs>
          <w:tab w:val="left" w:pos="2190"/>
        </w:tabs>
        <w:rPr>
          <w:color w:val="FF0000"/>
        </w:rPr>
      </w:pPr>
      <w:r>
        <w:rPr>
          <w:rFonts w:ascii="Arial" w:hAnsi="Arial"/>
          <w:color w:val="FF0000"/>
          <w:spacing w:val="-3"/>
          <w:sz w:val="24"/>
        </w:rPr>
        <w:tab/>
      </w:r>
    </w:p>
    <w:sectPr w:rsidR="00EE3BE2" w:rsidRPr="00BE6AE7" w:rsidSect="0073460B">
      <w:headerReference w:type="default" r:id="rId8"/>
      <w:headerReference w:type="first" r:id="rId9"/>
      <w:pgSz w:w="11906" w:h="16838" w:code="9"/>
      <w:pgMar w:top="1021" w:right="340" w:bottom="1134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97478" w14:textId="77777777" w:rsidR="00D94E56" w:rsidRDefault="00D94E56">
      <w:r>
        <w:separator/>
      </w:r>
    </w:p>
  </w:endnote>
  <w:endnote w:type="continuationSeparator" w:id="0">
    <w:p w14:paraId="41011693" w14:textId="77777777" w:rsidR="00D94E56" w:rsidRDefault="00D9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D896" w14:textId="77777777" w:rsidR="00D94E56" w:rsidRDefault="00D94E56">
      <w:r>
        <w:separator/>
      </w:r>
    </w:p>
  </w:footnote>
  <w:footnote w:type="continuationSeparator" w:id="0">
    <w:p w14:paraId="7A694700" w14:textId="77777777" w:rsidR="00D94E56" w:rsidRDefault="00D9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9ED7A" w14:textId="1F927B51" w:rsidR="005200BF" w:rsidRDefault="009116A1" w:rsidP="0073460B">
    <w:pPr>
      <w:pStyle w:val="Encabezado"/>
      <w:jc w:val="center"/>
    </w:pPr>
    <w:r w:rsidRPr="00BC746F">
      <w:rPr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 wp14:anchorId="519191BD" wp14:editId="33ABB57B">
          <wp:simplePos x="0" y="0"/>
          <wp:positionH relativeFrom="column">
            <wp:posOffset>194945</wp:posOffset>
          </wp:positionH>
          <wp:positionV relativeFrom="paragraph">
            <wp:posOffset>69850</wp:posOffset>
          </wp:positionV>
          <wp:extent cx="747091" cy="781050"/>
          <wp:effectExtent l="0" t="0" r="0" b="0"/>
          <wp:wrapTopAndBottom/>
          <wp:docPr id="195948297" name="Imagen 195948297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875691" name="Imagen 2103875691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337" cy="78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="-601" w:tblpY="-232"/>
      <w:tblW w:w="5320" w:type="pct"/>
      <w:tblLayout w:type="fixed"/>
      <w:tblLook w:val="01E0" w:firstRow="1" w:lastRow="1" w:firstColumn="1" w:lastColumn="1" w:noHBand="0" w:noVBand="0"/>
    </w:tblPr>
    <w:tblGrid>
      <w:gridCol w:w="1235"/>
      <w:gridCol w:w="7094"/>
      <w:gridCol w:w="2761"/>
      <w:gridCol w:w="160"/>
    </w:tblGrid>
    <w:tr w:rsidR="005200BF" w:rsidRPr="00BC746F" w14:paraId="704E42B3" w14:textId="77777777" w:rsidTr="00E32A42">
      <w:trPr>
        <w:gridAfter w:val="1"/>
        <w:wAfter w:w="71" w:type="pct"/>
        <w:trHeight w:val="520"/>
      </w:trPr>
      <w:tc>
        <w:tcPr>
          <w:tcW w:w="549" w:type="pct"/>
          <w:vMerge w:val="restart"/>
          <w:shd w:val="clear" w:color="auto" w:fill="auto"/>
        </w:tcPr>
        <w:p w14:paraId="57EBD774" w14:textId="77777777" w:rsidR="005200BF" w:rsidRPr="00BC746F" w:rsidRDefault="005200BF" w:rsidP="00BC746F">
          <w:pPr>
            <w:tabs>
              <w:tab w:val="left" w:pos="540"/>
            </w:tabs>
            <w:rPr>
              <w:sz w:val="16"/>
              <w:szCs w:val="16"/>
            </w:rPr>
          </w:pPr>
        </w:p>
      </w:tc>
      <w:tc>
        <w:tcPr>
          <w:tcW w:w="3153" w:type="pct"/>
          <w:vMerge w:val="restart"/>
          <w:shd w:val="clear" w:color="auto" w:fill="auto"/>
          <w:vAlign w:val="center"/>
        </w:tcPr>
        <w:p w14:paraId="0DB5745B" w14:textId="77777777" w:rsidR="005200BF" w:rsidRPr="0063710D" w:rsidRDefault="005200BF" w:rsidP="00BC746F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</w:pPr>
          <w:r w:rsidRPr="0063710D"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  <w:t xml:space="preserve">MINISTERIO </w:t>
          </w:r>
        </w:p>
        <w:p w14:paraId="053D7A2A" w14:textId="77777777" w:rsidR="005200BF" w:rsidRPr="0063710D" w:rsidRDefault="005200BF" w:rsidP="00BC746F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</w:pPr>
          <w:r w:rsidRPr="0063710D"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  <w:t>DE AGRICULTURA</w:t>
          </w:r>
          <w:r w:rsidR="0063710D"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  <w:t xml:space="preserve">, </w:t>
          </w:r>
          <w:r w:rsidRPr="0063710D"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  <w:t>PESCA</w:t>
          </w:r>
        </w:p>
        <w:p w14:paraId="22844C17" w14:textId="77777777" w:rsidR="005200BF" w:rsidRPr="00BC746F" w:rsidRDefault="0063710D" w:rsidP="0063710D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sz w:val="14"/>
              <w:szCs w:val="14"/>
            </w:rPr>
          </w:pPr>
          <w:r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  <w:t xml:space="preserve">Y </w:t>
          </w:r>
          <w:r w:rsidR="005200BF" w:rsidRPr="0063710D">
            <w:rPr>
              <w:rFonts w:ascii="Arial" w:hAnsi="Arial" w:cs="Arial"/>
              <w:snapToGrid w:val="0"/>
              <w:color w:val="000000"/>
              <w:sz w:val="16"/>
              <w:szCs w:val="16"/>
              <w:lang w:val="es-ES"/>
            </w:rPr>
            <w:t xml:space="preserve">ALIMENTACIÓN </w:t>
          </w:r>
        </w:p>
      </w:tc>
      <w:tc>
        <w:tcPr>
          <w:tcW w:w="1227" w:type="pct"/>
          <w:shd w:val="clear" w:color="auto" w:fill="auto"/>
        </w:tcPr>
        <w:p w14:paraId="4867D5FD" w14:textId="77777777" w:rsidR="005200BF" w:rsidRPr="00BC746F" w:rsidRDefault="005200BF" w:rsidP="00BC746F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</w:pPr>
        </w:p>
        <w:p w14:paraId="52891743" w14:textId="77777777" w:rsidR="005200BF" w:rsidRPr="00BC746F" w:rsidRDefault="005200BF" w:rsidP="00BC746F">
          <w:pPr>
            <w:pStyle w:val="Textonotapie"/>
            <w:tabs>
              <w:tab w:val="left" w:pos="1021"/>
              <w:tab w:val="left" w:pos="8080"/>
            </w:tabs>
            <w:ind w:left="-345" w:firstLine="345"/>
            <w:outlineLvl w:val="0"/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</w:pPr>
        </w:p>
      </w:tc>
    </w:tr>
    <w:tr w:rsidR="005200BF" w:rsidRPr="00BC746F" w14:paraId="3E2F597D" w14:textId="77777777" w:rsidTr="00E32A42">
      <w:trPr>
        <w:trHeight w:val="533"/>
      </w:trPr>
      <w:tc>
        <w:tcPr>
          <w:tcW w:w="549" w:type="pct"/>
          <w:vMerge/>
          <w:shd w:val="clear" w:color="auto" w:fill="auto"/>
        </w:tcPr>
        <w:p w14:paraId="0561B34F" w14:textId="77777777" w:rsidR="005200BF" w:rsidRPr="00BC746F" w:rsidRDefault="005200BF" w:rsidP="00BC746F">
          <w:pPr>
            <w:tabs>
              <w:tab w:val="left" w:pos="540"/>
            </w:tabs>
            <w:rPr>
              <w:noProof/>
              <w:sz w:val="16"/>
              <w:szCs w:val="16"/>
            </w:rPr>
          </w:pPr>
        </w:p>
      </w:tc>
      <w:tc>
        <w:tcPr>
          <w:tcW w:w="3153" w:type="pct"/>
          <w:vMerge/>
          <w:shd w:val="clear" w:color="auto" w:fill="auto"/>
          <w:vAlign w:val="center"/>
        </w:tcPr>
        <w:p w14:paraId="10288EEE" w14:textId="77777777" w:rsidR="005200BF" w:rsidRPr="00BC746F" w:rsidRDefault="005200BF" w:rsidP="00BC746F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</w:tc>
      <w:tc>
        <w:tcPr>
          <w:tcW w:w="1298" w:type="pct"/>
          <w:gridSpan w:val="2"/>
          <w:shd w:val="clear" w:color="auto" w:fill="auto"/>
          <w:vAlign w:val="center"/>
        </w:tcPr>
        <w:p w14:paraId="7F0000E5" w14:textId="77777777" w:rsidR="005200BF" w:rsidRPr="00BC746F" w:rsidRDefault="005200BF" w:rsidP="002058D4">
          <w:pPr>
            <w:pStyle w:val="Textonotapie"/>
            <w:tabs>
              <w:tab w:val="left" w:pos="1021"/>
              <w:tab w:val="left" w:pos="8080"/>
            </w:tabs>
            <w:spacing w:before="120"/>
            <w:jc w:val="right"/>
            <w:outlineLvl w:val="0"/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</w:pPr>
          <w:r w:rsidRPr="00BC746F"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  <w:t>SUBSECRETARÍA</w:t>
          </w:r>
        </w:p>
      </w:tc>
    </w:tr>
    <w:tr w:rsidR="005200BF" w:rsidRPr="00BC746F" w14:paraId="14FC9136" w14:textId="77777777" w:rsidTr="00E32A42">
      <w:trPr>
        <w:gridAfter w:val="1"/>
        <w:wAfter w:w="71" w:type="pct"/>
        <w:trHeight w:val="532"/>
      </w:trPr>
      <w:tc>
        <w:tcPr>
          <w:tcW w:w="549" w:type="pct"/>
          <w:vMerge/>
          <w:shd w:val="clear" w:color="auto" w:fill="auto"/>
        </w:tcPr>
        <w:p w14:paraId="3988D379" w14:textId="77777777" w:rsidR="005200BF" w:rsidRPr="00BC746F" w:rsidRDefault="005200BF" w:rsidP="00BC746F">
          <w:pPr>
            <w:tabs>
              <w:tab w:val="left" w:pos="540"/>
            </w:tabs>
            <w:rPr>
              <w:noProof/>
              <w:sz w:val="16"/>
              <w:szCs w:val="16"/>
            </w:rPr>
          </w:pPr>
        </w:p>
      </w:tc>
      <w:tc>
        <w:tcPr>
          <w:tcW w:w="3153" w:type="pct"/>
          <w:vMerge/>
          <w:shd w:val="clear" w:color="auto" w:fill="auto"/>
          <w:vAlign w:val="center"/>
        </w:tcPr>
        <w:p w14:paraId="5125923C" w14:textId="77777777" w:rsidR="005200BF" w:rsidRPr="00BC746F" w:rsidRDefault="005200BF" w:rsidP="00BC746F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</w:tc>
      <w:tc>
        <w:tcPr>
          <w:tcW w:w="1227" w:type="pct"/>
        </w:tcPr>
        <w:p w14:paraId="2967FA5D" w14:textId="77777777" w:rsidR="005200BF" w:rsidRPr="00BC746F" w:rsidRDefault="005200BF" w:rsidP="00BC746F">
          <w:pPr>
            <w:pStyle w:val="Textonotapie"/>
            <w:tabs>
              <w:tab w:val="left" w:pos="1021"/>
              <w:tab w:val="left" w:pos="8080"/>
            </w:tabs>
            <w:spacing w:before="120"/>
            <w:outlineLvl w:val="0"/>
            <w:rPr>
              <w:rFonts w:ascii="Gill Sans MT" w:hAnsi="Gill Sans MT"/>
              <w:snapToGrid w:val="0"/>
              <w:color w:val="000000"/>
              <w:sz w:val="16"/>
              <w:szCs w:val="16"/>
              <w:lang w:val="es-ES"/>
            </w:rPr>
          </w:pPr>
        </w:p>
      </w:tc>
    </w:tr>
  </w:tbl>
  <w:p w14:paraId="385B8CC6" w14:textId="77777777" w:rsidR="005200BF" w:rsidRDefault="00223E4D" w:rsidP="00A00FC5">
    <w:pPr>
      <w:pStyle w:val="Encabezado"/>
    </w:pPr>
    <w:r w:rsidRPr="00BC746F"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FD7CC09" wp14:editId="64BB3422">
          <wp:simplePos x="0" y="0"/>
          <wp:positionH relativeFrom="column">
            <wp:posOffset>-549910</wp:posOffset>
          </wp:positionH>
          <wp:positionV relativeFrom="paragraph">
            <wp:posOffset>-101600</wp:posOffset>
          </wp:positionV>
          <wp:extent cx="838200" cy="876300"/>
          <wp:effectExtent l="0" t="0" r="0" b="0"/>
          <wp:wrapTopAndBottom/>
          <wp:docPr id="1345043644" name="Imagen 1345043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319D0B22"/>
    <w:multiLevelType w:val="singleLevel"/>
    <w:tmpl w:val="A7B8E408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EB754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1B2A7B"/>
    <w:multiLevelType w:val="hybridMultilevel"/>
    <w:tmpl w:val="ED50BBD0"/>
    <w:lvl w:ilvl="0" w:tplc="4D06777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233745">
    <w:abstractNumId w:val="0"/>
  </w:num>
  <w:num w:numId="2" w16cid:durableId="1726098269">
    <w:abstractNumId w:val="1"/>
  </w:num>
  <w:num w:numId="3" w16cid:durableId="1960529374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50477918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2753164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761947873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129567159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620843383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81136439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1101996464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1794590353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2138255949">
    <w:abstractNumId w:val="2"/>
  </w:num>
  <w:num w:numId="13" w16cid:durableId="1045328374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65692383">
    <w:abstractNumId w:val="7"/>
  </w:num>
  <w:num w:numId="15" w16cid:durableId="121014511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113089782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755517577">
    <w:abstractNumId w:val="6"/>
  </w:num>
  <w:num w:numId="18" w16cid:durableId="332337060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457217930">
    <w:abstractNumId w:val="4"/>
  </w:num>
  <w:num w:numId="20" w16cid:durableId="2090540708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199903431">
    <w:abstractNumId w:val="5"/>
  </w:num>
  <w:num w:numId="22" w16cid:durableId="1314993561">
    <w:abstractNumId w:val="9"/>
  </w:num>
  <w:num w:numId="23" w16cid:durableId="866212434">
    <w:abstractNumId w:val="3"/>
  </w:num>
  <w:num w:numId="24" w16cid:durableId="1852377060">
    <w:abstractNumId w:val="3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5" w16cid:durableId="714699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D2"/>
    <w:rsid w:val="00000FF5"/>
    <w:rsid w:val="00005A21"/>
    <w:rsid w:val="00012B65"/>
    <w:rsid w:val="000162B5"/>
    <w:rsid w:val="000211F5"/>
    <w:rsid w:val="000237EB"/>
    <w:rsid w:val="00024B6F"/>
    <w:rsid w:val="000352B7"/>
    <w:rsid w:val="00036BF7"/>
    <w:rsid w:val="00055FBF"/>
    <w:rsid w:val="00056AE2"/>
    <w:rsid w:val="00063B54"/>
    <w:rsid w:val="00064BF4"/>
    <w:rsid w:val="000667FA"/>
    <w:rsid w:val="00066E57"/>
    <w:rsid w:val="00072C77"/>
    <w:rsid w:val="00085073"/>
    <w:rsid w:val="00090843"/>
    <w:rsid w:val="00090AFF"/>
    <w:rsid w:val="00093D42"/>
    <w:rsid w:val="00094E17"/>
    <w:rsid w:val="000959E9"/>
    <w:rsid w:val="000A01FE"/>
    <w:rsid w:val="000B1F6C"/>
    <w:rsid w:val="000B2B0A"/>
    <w:rsid w:val="000B3082"/>
    <w:rsid w:val="000B4ACD"/>
    <w:rsid w:val="000B76E7"/>
    <w:rsid w:val="000C461D"/>
    <w:rsid w:val="000D0CBF"/>
    <w:rsid w:val="000D2614"/>
    <w:rsid w:val="000D4B54"/>
    <w:rsid w:val="000D564A"/>
    <w:rsid w:val="000D5DAF"/>
    <w:rsid w:val="000D72FE"/>
    <w:rsid w:val="000E3409"/>
    <w:rsid w:val="000F117A"/>
    <w:rsid w:val="000F65C0"/>
    <w:rsid w:val="00104587"/>
    <w:rsid w:val="001047C8"/>
    <w:rsid w:val="00104A29"/>
    <w:rsid w:val="001074B2"/>
    <w:rsid w:val="00111359"/>
    <w:rsid w:val="00115F34"/>
    <w:rsid w:val="001173FD"/>
    <w:rsid w:val="00125D1C"/>
    <w:rsid w:val="00131BBA"/>
    <w:rsid w:val="00133441"/>
    <w:rsid w:val="001355AD"/>
    <w:rsid w:val="00147631"/>
    <w:rsid w:val="00155978"/>
    <w:rsid w:val="00160E41"/>
    <w:rsid w:val="00165FC5"/>
    <w:rsid w:val="0016602E"/>
    <w:rsid w:val="00171EDE"/>
    <w:rsid w:val="00172AF1"/>
    <w:rsid w:val="001761D1"/>
    <w:rsid w:val="00185F37"/>
    <w:rsid w:val="00186B02"/>
    <w:rsid w:val="00194C29"/>
    <w:rsid w:val="00194C6A"/>
    <w:rsid w:val="0019565C"/>
    <w:rsid w:val="001A0788"/>
    <w:rsid w:val="001A30B0"/>
    <w:rsid w:val="001A59F8"/>
    <w:rsid w:val="001A6C6F"/>
    <w:rsid w:val="001E54DE"/>
    <w:rsid w:val="001F55B1"/>
    <w:rsid w:val="001F73B2"/>
    <w:rsid w:val="002058D4"/>
    <w:rsid w:val="00223E4D"/>
    <w:rsid w:val="00232550"/>
    <w:rsid w:val="00242CDB"/>
    <w:rsid w:val="00243356"/>
    <w:rsid w:val="002443EF"/>
    <w:rsid w:val="00244F73"/>
    <w:rsid w:val="00252AAC"/>
    <w:rsid w:val="00256A7A"/>
    <w:rsid w:val="00260ED2"/>
    <w:rsid w:val="00274AA0"/>
    <w:rsid w:val="00277ED1"/>
    <w:rsid w:val="002816EF"/>
    <w:rsid w:val="00283232"/>
    <w:rsid w:val="00287C2C"/>
    <w:rsid w:val="002963A6"/>
    <w:rsid w:val="00297ADB"/>
    <w:rsid w:val="002A23E8"/>
    <w:rsid w:val="002A3D46"/>
    <w:rsid w:val="002B69F8"/>
    <w:rsid w:val="002E1D5F"/>
    <w:rsid w:val="002F0DFB"/>
    <w:rsid w:val="0030054B"/>
    <w:rsid w:val="003036CB"/>
    <w:rsid w:val="00306FE8"/>
    <w:rsid w:val="00313926"/>
    <w:rsid w:val="00316244"/>
    <w:rsid w:val="00316615"/>
    <w:rsid w:val="00316D78"/>
    <w:rsid w:val="003170AE"/>
    <w:rsid w:val="0032031B"/>
    <w:rsid w:val="00322FBC"/>
    <w:rsid w:val="003624E0"/>
    <w:rsid w:val="00374507"/>
    <w:rsid w:val="003776DE"/>
    <w:rsid w:val="00384159"/>
    <w:rsid w:val="00386FFC"/>
    <w:rsid w:val="003936C5"/>
    <w:rsid w:val="00396FB0"/>
    <w:rsid w:val="003A438B"/>
    <w:rsid w:val="003A647F"/>
    <w:rsid w:val="003B0FEA"/>
    <w:rsid w:val="003B5D0C"/>
    <w:rsid w:val="003B77B7"/>
    <w:rsid w:val="003B7EF5"/>
    <w:rsid w:val="003C1595"/>
    <w:rsid w:val="003C21AF"/>
    <w:rsid w:val="003C3445"/>
    <w:rsid w:val="003C5E79"/>
    <w:rsid w:val="003C6754"/>
    <w:rsid w:val="003D100F"/>
    <w:rsid w:val="003D1AEE"/>
    <w:rsid w:val="003E25A5"/>
    <w:rsid w:val="003E412E"/>
    <w:rsid w:val="003F57A9"/>
    <w:rsid w:val="003F71A8"/>
    <w:rsid w:val="00404980"/>
    <w:rsid w:val="00404BAC"/>
    <w:rsid w:val="004112EE"/>
    <w:rsid w:val="0041216C"/>
    <w:rsid w:val="0042012D"/>
    <w:rsid w:val="00420818"/>
    <w:rsid w:val="004243F8"/>
    <w:rsid w:val="00432CE2"/>
    <w:rsid w:val="00441527"/>
    <w:rsid w:val="004532BF"/>
    <w:rsid w:val="0045692E"/>
    <w:rsid w:val="00457BEE"/>
    <w:rsid w:val="0046532E"/>
    <w:rsid w:val="00465AE3"/>
    <w:rsid w:val="004703F3"/>
    <w:rsid w:val="00474534"/>
    <w:rsid w:val="004777C3"/>
    <w:rsid w:val="004840C6"/>
    <w:rsid w:val="004857A9"/>
    <w:rsid w:val="004B0577"/>
    <w:rsid w:val="004B7446"/>
    <w:rsid w:val="004C13D3"/>
    <w:rsid w:val="004C521A"/>
    <w:rsid w:val="004D03B3"/>
    <w:rsid w:val="004D5796"/>
    <w:rsid w:val="004E23DE"/>
    <w:rsid w:val="004F069B"/>
    <w:rsid w:val="004F169B"/>
    <w:rsid w:val="004F6385"/>
    <w:rsid w:val="004F7151"/>
    <w:rsid w:val="00512856"/>
    <w:rsid w:val="005200BF"/>
    <w:rsid w:val="0052265D"/>
    <w:rsid w:val="00532B54"/>
    <w:rsid w:val="005335F8"/>
    <w:rsid w:val="0053363A"/>
    <w:rsid w:val="00533D64"/>
    <w:rsid w:val="00541E32"/>
    <w:rsid w:val="0054652B"/>
    <w:rsid w:val="005513A0"/>
    <w:rsid w:val="00554BF8"/>
    <w:rsid w:val="00561F22"/>
    <w:rsid w:val="00565DFE"/>
    <w:rsid w:val="005668A1"/>
    <w:rsid w:val="00566AB0"/>
    <w:rsid w:val="00567573"/>
    <w:rsid w:val="00572F20"/>
    <w:rsid w:val="00580525"/>
    <w:rsid w:val="005807D1"/>
    <w:rsid w:val="005807E0"/>
    <w:rsid w:val="005812E1"/>
    <w:rsid w:val="00582D72"/>
    <w:rsid w:val="00583279"/>
    <w:rsid w:val="005832F5"/>
    <w:rsid w:val="00586B6F"/>
    <w:rsid w:val="005920F3"/>
    <w:rsid w:val="005924F0"/>
    <w:rsid w:val="005946F7"/>
    <w:rsid w:val="005A168E"/>
    <w:rsid w:val="005A2F5A"/>
    <w:rsid w:val="005A54F9"/>
    <w:rsid w:val="005A730E"/>
    <w:rsid w:val="005C0AFA"/>
    <w:rsid w:val="005C49D4"/>
    <w:rsid w:val="005C59F8"/>
    <w:rsid w:val="005D3F79"/>
    <w:rsid w:val="005E197E"/>
    <w:rsid w:val="005E4B45"/>
    <w:rsid w:val="005F2854"/>
    <w:rsid w:val="005F6444"/>
    <w:rsid w:val="005F7BA8"/>
    <w:rsid w:val="00602948"/>
    <w:rsid w:val="006029D8"/>
    <w:rsid w:val="006065B3"/>
    <w:rsid w:val="00606B32"/>
    <w:rsid w:val="00612136"/>
    <w:rsid w:val="00613909"/>
    <w:rsid w:val="00614428"/>
    <w:rsid w:val="0062046A"/>
    <w:rsid w:val="0063710D"/>
    <w:rsid w:val="00641280"/>
    <w:rsid w:val="00655D53"/>
    <w:rsid w:val="0065712C"/>
    <w:rsid w:val="00661492"/>
    <w:rsid w:val="0066325E"/>
    <w:rsid w:val="00672519"/>
    <w:rsid w:val="00676A70"/>
    <w:rsid w:val="0068150E"/>
    <w:rsid w:val="00682038"/>
    <w:rsid w:val="0068232B"/>
    <w:rsid w:val="00686882"/>
    <w:rsid w:val="00692B63"/>
    <w:rsid w:val="006974B1"/>
    <w:rsid w:val="006A3942"/>
    <w:rsid w:val="006A465E"/>
    <w:rsid w:val="006A59E1"/>
    <w:rsid w:val="006A63FB"/>
    <w:rsid w:val="006C3A01"/>
    <w:rsid w:val="006C3B02"/>
    <w:rsid w:val="006C42ED"/>
    <w:rsid w:val="006D0724"/>
    <w:rsid w:val="006E1ACC"/>
    <w:rsid w:val="006F3164"/>
    <w:rsid w:val="00700955"/>
    <w:rsid w:val="00701F12"/>
    <w:rsid w:val="00707C7D"/>
    <w:rsid w:val="007137D4"/>
    <w:rsid w:val="00715B23"/>
    <w:rsid w:val="00716EF4"/>
    <w:rsid w:val="0071731E"/>
    <w:rsid w:val="007249BA"/>
    <w:rsid w:val="00725DBC"/>
    <w:rsid w:val="0073460B"/>
    <w:rsid w:val="00737677"/>
    <w:rsid w:val="00737749"/>
    <w:rsid w:val="00744D55"/>
    <w:rsid w:val="00746578"/>
    <w:rsid w:val="00747081"/>
    <w:rsid w:val="00752E5E"/>
    <w:rsid w:val="0075461C"/>
    <w:rsid w:val="007640A7"/>
    <w:rsid w:val="007668E7"/>
    <w:rsid w:val="00770EFF"/>
    <w:rsid w:val="0077740F"/>
    <w:rsid w:val="007803F1"/>
    <w:rsid w:val="007813CC"/>
    <w:rsid w:val="00784B5F"/>
    <w:rsid w:val="0079264B"/>
    <w:rsid w:val="00797AA1"/>
    <w:rsid w:val="007A057F"/>
    <w:rsid w:val="007A138E"/>
    <w:rsid w:val="007A364A"/>
    <w:rsid w:val="007A5612"/>
    <w:rsid w:val="007B002A"/>
    <w:rsid w:val="007B015D"/>
    <w:rsid w:val="007B29A4"/>
    <w:rsid w:val="007C5192"/>
    <w:rsid w:val="007D46B5"/>
    <w:rsid w:val="007E3F4A"/>
    <w:rsid w:val="007E543C"/>
    <w:rsid w:val="007F1B87"/>
    <w:rsid w:val="007F40B7"/>
    <w:rsid w:val="007F6215"/>
    <w:rsid w:val="00805765"/>
    <w:rsid w:val="00813D3F"/>
    <w:rsid w:val="008174E4"/>
    <w:rsid w:val="008211B8"/>
    <w:rsid w:val="008215FB"/>
    <w:rsid w:val="008246BE"/>
    <w:rsid w:val="00826A30"/>
    <w:rsid w:val="008316CB"/>
    <w:rsid w:val="008329BF"/>
    <w:rsid w:val="00835DFF"/>
    <w:rsid w:val="00857A00"/>
    <w:rsid w:val="00875C8A"/>
    <w:rsid w:val="00877CAD"/>
    <w:rsid w:val="00881E65"/>
    <w:rsid w:val="00886E16"/>
    <w:rsid w:val="00891FD0"/>
    <w:rsid w:val="008A365B"/>
    <w:rsid w:val="008A3822"/>
    <w:rsid w:val="008B1E87"/>
    <w:rsid w:val="008B2D1D"/>
    <w:rsid w:val="008B4F2A"/>
    <w:rsid w:val="008B79FB"/>
    <w:rsid w:val="008C1A8F"/>
    <w:rsid w:val="008D4E78"/>
    <w:rsid w:val="008E2BE8"/>
    <w:rsid w:val="008E6686"/>
    <w:rsid w:val="008F58A9"/>
    <w:rsid w:val="009003C9"/>
    <w:rsid w:val="0090459A"/>
    <w:rsid w:val="009116A1"/>
    <w:rsid w:val="009124BB"/>
    <w:rsid w:val="00915932"/>
    <w:rsid w:val="00922E66"/>
    <w:rsid w:val="00937C59"/>
    <w:rsid w:val="00940B9B"/>
    <w:rsid w:val="00942B8B"/>
    <w:rsid w:val="009437FF"/>
    <w:rsid w:val="009450E8"/>
    <w:rsid w:val="00952179"/>
    <w:rsid w:val="009553A5"/>
    <w:rsid w:val="00970ABE"/>
    <w:rsid w:val="0097291E"/>
    <w:rsid w:val="00976EC9"/>
    <w:rsid w:val="0098137A"/>
    <w:rsid w:val="009842E6"/>
    <w:rsid w:val="00985B35"/>
    <w:rsid w:val="0099325A"/>
    <w:rsid w:val="009A00B8"/>
    <w:rsid w:val="009A77AB"/>
    <w:rsid w:val="009B005A"/>
    <w:rsid w:val="009B1CE4"/>
    <w:rsid w:val="009B7B9B"/>
    <w:rsid w:val="009C3C62"/>
    <w:rsid w:val="009D1EF2"/>
    <w:rsid w:val="009D3CCE"/>
    <w:rsid w:val="009F2A60"/>
    <w:rsid w:val="009F4B88"/>
    <w:rsid w:val="00A00FC5"/>
    <w:rsid w:val="00A02D92"/>
    <w:rsid w:val="00A06DBD"/>
    <w:rsid w:val="00A15C4D"/>
    <w:rsid w:val="00A16BDC"/>
    <w:rsid w:val="00A32287"/>
    <w:rsid w:val="00A367AC"/>
    <w:rsid w:val="00A3706F"/>
    <w:rsid w:val="00A43D04"/>
    <w:rsid w:val="00A53B0C"/>
    <w:rsid w:val="00A62AC1"/>
    <w:rsid w:val="00A63528"/>
    <w:rsid w:val="00A70584"/>
    <w:rsid w:val="00A77A8D"/>
    <w:rsid w:val="00A84DBF"/>
    <w:rsid w:val="00A87D69"/>
    <w:rsid w:val="00AA1A60"/>
    <w:rsid w:val="00AA4906"/>
    <w:rsid w:val="00AA578C"/>
    <w:rsid w:val="00AA642F"/>
    <w:rsid w:val="00AC2C45"/>
    <w:rsid w:val="00AC3814"/>
    <w:rsid w:val="00AD4342"/>
    <w:rsid w:val="00AD7233"/>
    <w:rsid w:val="00AE1A34"/>
    <w:rsid w:val="00AF3BCD"/>
    <w:rsid w:val="00AF41BC"/>
    <w:rsid w:val="00B05057"/>
    <w:rsid w:val="00B06A92"/>
    <w:rsid w:val="00B12744"/>
    <w:rsid w:val="00B21C89"/>
    <w:rsid w:val="00B2652F"/>
    <w:rsid w:val="00B275DA"/>
    <w:rsid w:val="00B3016D"/>
    <w:rsid w:val="00B31328"/>
    <w:rsid w:val="00B325E3"/>
    <w:rsid w:val="00B50C7A"/>
    <w:rsid w:val="00B62CD8"/>
    <w:rsid w:val="00B646F1"/>
    <w:rsid w:val="00B66114"/>
    <w:rsid w:val="00B6666A"/>
    <w:rsid w:val="00B9440A"/>
    <w:rsid w:val="00B9490F"/>
    <w:rsid w:val="00B973CF"/>
    <w:rsid w:val="00B97438"/>
    <w:rsid w:val="00BB219D"/>
    <w:rsid w:val="00BB40E1"/>
    <w:rsid w:val="00BB69F8"/>
    <w:rsid w:val="00BC3820"/>
    <w:rsid w:val="00BC666A"/>
    <w:rsid w:val="00BC746F"/>
    <w:rsid w:val="00BC7763"/>
    <w:rsid w:val="00BE0F5F"/>
    <w:rsid w:val="00BE1A86"/>
    <w:rsid w:val="00BE3666"/>
    <w:rsid w:val="00BE6AE7"/>
    <w:rsid w:val="00BF34BD"/>
    <w:rsid w:val="00C01EF0"/>
    <w:rsid w:val="00C07039"/>
    <w:rsid w:val="00C20244"/>
    <w:rsid w:val="00C31010"/>
    <w:rsid w:val="00C432E5"/>
    <w:rsid w:val="00C51BF1"/>
    <w:rsid w:val="00C5274F"/>
    <w:rsid w:val="00C54FC4"/>
    <w:rsid w:val="00C561FD"/>
    <w:rsid w:val="00C63F07"/>
    <w:rsid w:val="00C73234"/>
    <w:rsid w:val="00C8463C"/>
    <w:rsid w:val="00C85AF2"/>
    <w:rsid w:val="00C879D2"/>
    <w:rsid w:val="00C87EEF"/>
    <w:rsid w:val="00C90379"/>
    <w:rsid w:val="00CA2C62"/>
    <w:rsid w:val="00CB2677"/>
    <w:rsid w:val="00CD5FAF"/>
    <w:rsid w:val="00CD7C8B"/>
    <w:rsid w:val="00CE1BE5"/>
    <w:rsid w:val="00CE7078"/>
    <w:rsid w:val="00CE7957"/>
    <w:rsid w:val="00CF0865"/>
    <w:rsid w:val="00CF110B"/>
    <w:rsid w:val="00CF7062"/>
    <w:rsid w:val="00D0048F"/>
    <w:rsid w:val="00D01FC4"/>
    <w:rsid w:val="00D16638"/>
    <w:rsid w:val="00D20CBA"/>
    <w:rsid w:val="00D25407"/>
    <w:rsid w:val="00D27A05"/>
    <w:rsid w:val="00D27EAD"/>
    <w:rsid w:val="00D346D0"/>
    <w:rsid w:val="00D46B4E"/>
    <w:rsid w:val="00D47DEC"/>
    <w:rsid w:val="00D639A8"/>
    <w:rsid w:val="00D645C7"/>
    <w:rsid w:val="00D67322"/>
    <w:rsid w:val="00D775CA"/>
    <w:rsid w:val="00D81BD9"/>
    <w:rsid w:val="00D9064B"/>
    <w:rsid w:val="00D90F8E"/>
    <w:rsid w:val="00D94E56"/>
    <w:rsid w:val="00DA08EB"/>
    <w:rsid w:val="00DA0AAC"/>
    <w:rsid w:val="00DB447D"/>
    <w:rsid w:val="00DB72B2"/>
    <w:rsid w:val="00DC3251"/>
    <w:rsid w:val="00DC5C0B"/>
    <w:rsid w:val="00DE6253"/>
    <w:rsid w:val="00DE7D43"/>
    <w:rsid w:val="00DF2798"/>
    <w:rsid w:val="00DF3239"/>
    <w:rsid w:val="00DF3F34"/>
    <w:rsid w:val="00E03F41"/>
    <w:rsid w:val="00E14D22"/>
    <w:rsid w:val="00E21278"/>
    <w:rsid w:val="00E22B32"/>
    <w:rsid w:val="00E23B5F"/>
    <w:rsid w:val="00E304A4"/>
    <w:rsid w:val="00E32A42"/>
    <w:rsid w:val="00E36717"/>
    <w:rsid w:val="00E37A36"/>
    <w:rsid w:val="00E429C0"/>
    <w:rsid w:val="00E47E6E"/>
    <w:rsid w:val="00E51CCB"/>
    <w:rsid w:val="00E523FA"/>
    <w:rsid w:val="00E52A09"/>
    <w:rsid w:val="00E57A3D"/>
    <w:rsid w:val="00E57DF3"/>
    <w:rsid w:val="00E61236"/>
    <w:rsid w:val="00E618A1"/>
    <w:rsid w:val="00E645C1"/>
    <w:rsid w:val="00E73828"/>
    <w:rsid w:val="00E74A35"/>
    <w:rsid w:val="00E74F43"/>
    <w:rsid w:val="00E76002"/>
    <w:rsid w:val="00E92074"/>
    <w:rsid w:val="00E9224E"/>
    <w:rsid w:val="00E95D4F"/>
    <w:rsid w:val="00EA1534"/>
    <w:rsid w:val="00EA2606"/>
    <w:rsid w:val="00EC7609"/>
    <w:rsid w:val="00EE0D95"/>
    <w:rsid w:val="00EE3BE2"/>
    <w:rsid w:val="00EE6F2D"/>
    <w:rsid w:val="00EE7BFD"/>
    <w:rsid w:val="00EF38CF"/>
    <w:rsid w:val="00EF50B2"/>
    <w:rsid w:val="00F0039F"/>
    <w:rsid w:val="00F03055"/>
    <w:rsid w:val="00F111FD"/>
    <w:rsid w:val="00F163C9"/>
    <w:rsid w:val="00F1686F"/>
    <w:rsid w:val="00F301D2"/>
    <w:rsid w:val="00F32F74"/>
    <w:rsid w:val="00F36447"/>
    <w:rsid w:val="00F41C60"/>
    <w:rsid w:val="00F42F4B"/>
    <w:rsid w:val="00F43530"/>
    <w:rsid w:val="00F47298"/>
    <w:rsid w:val="00F4790D"/>
    <w:rsid w:val="00F5446D"/>
    <w:rsid w:val="00F643DF"/>
    <w:rsid w:val="00F67703"/>
    <w:rsid w:val="00F85CA1"/>
    <w:rsid w:val="00FA5157"/>
    <w:rsid w:val="00FB0DE9"/>
    <w:rsid w:val="00FB28D6"/>
    <w:rsid w:val="00FB3DEA"/>
    <w:rsid w:val="00FD31BD"/>
    <w:rsid w:val="00FD5317"/>
    <w:rsid w:val="00FE6225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stroke weight=".05pt"/>
    </o:shapedefaults>
    <o:shapelayout v:ext="edit">
      <o:idmap v:ext="edit" data="1"/>
    </o:shapelayout>
  </w:shapeDefaults>
  <w:decimalSymbol w:val=","/>
  <w:listSeparator w:val=";"/>
  <w14:docId w14:val="352C6D38"/>
  <w15:chartTrackingRefBased/>
  <w15:docId w15:val="{AF3840DC-562E-48E0-98C7-1AF8BC60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385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customStyle="1" w:styleId="Ttulo10">
    <w:name w:val="Título1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Sangra2detindependiente">
    <w:name w:val="Body Text Indent 2"/>
    <w:basedOn w:val="Normal"/>
    <w:rsid w:val="00056AE2"/>
    <w:pPr>
      <w:spacing w:after="120" w:line="480" w:lineRule="auto"/>
      <w:ind w:left="283"/>
    </w:pPr>
  </w:style>
  <w:style w:type="paragraph" w:customStyle="1" w:styleId="BOE2">
    <w:name w:val="BOE2"/>
    <w:rsid w:val="0077740F"/>
    <w:pPr>
      <w:tabs>
        <w:tab w:val="left" w:pos="1198"/>
      </w:tabs>
      <w:suppressAutoHyphens/>
      <w:jc w:val="both"/>
    </w:pPr>
    <w:rPr>
      <w:rFonts w:ascii="Courier New" w:hAnsi="Courier New"/>
      <w:lang w:val="es-ES_tradnl"/>
    </w:rPr>
  </w:style>
  <w:style w:type="paragraph" w:styleId="Textonotapie">
    <w:name w:val="footnote text"/>
    <w:basedOn w:val="Normal"/>
    <w:semiHidden/>
    <w:rsid w:val="005A168E"/>
    <w:rPr>
      <w:lang w:val="es-ES_tradnl"/>
    </w:rPr>
  </w:style>
  <w:style w:type="character" w:customStyle="1" w:styleId="EncabezadoCar">
    <w:name w:val="Encabezado Car"/>
    <w:link w:val="Encabezado"/>
    <w:uiPriority w:val="99"/>
    <w:rsid w:val="00252AAC"/>
  </w:style>
  <w:style w:type="character" w:styleId="Hipervnculovisitado">
    <w:name w:val="FollowedHyperlink"/>
    <w:rsid w:val="00E32A42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BE6AE7"/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0DA4-3D87-438F-8F82-6B220039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1</TotalTime>
  <Pages>1</Pages>
  <Words>153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1323</CharactersWithSpaces>
  <SharedDoc>false</SharedDoc>
  <HLinks>
    <vt:vector size="12" baseType="variant">
      <vt:variant>
        <vt:i4>4128773</vt:i4>
      </vt:variant>
      <vt:variant>
        <vt:i4>3</vt:i4>
      </vt:variant>
      <vt:variant>
        <vt:i4>0</vt:i4>
      </vt:variant>
      <vt:variant>
        <vt:i4>5</vt:i4>
      </vt:variant>
      <vt:variant>
        <vt:lpwstr>mailto:oposiciones@mapa.es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https://sede.administracion.gob.es/PAG_Sede/ServiciosElectronicos/RegistroElectronicoComun.html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dc:description/>
  <cp:lastModifiedBy>Albuerne González, Miriam</cp:lastModifiedBy>
  <cp:revision>3</cp:revision>
  <cp:lastPrinted>2023-11-23T12:03:00Z</cp:lastPrinted>
  <dcterms:created xsi:type="dcterms:W3CDTF">2025-02-11T11:46:00Z</dcterms:created>
  <dcterms:modified xsi:type="dcterms:W3CDTF">2025-02-11T11:47:00Z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