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3D34" w14:textId="77777777" w:rsidR="0095684D" w:rsidRDefault="0095684D" w:rsidP="0095684D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473490">
        <w:rPr>
          <w:rFonts w:ascii="Arial" w:hAnsi="Arial" w:cs="Arial"/>
          <w:b/>
        </w:rPr>
        <w:t>ANEXO II</w:t>
      </w:r>
    </w:p>
    <w:p w14:paraId="181DAA24" w14:textId="77777777" w:rsidR="0095684D" w:rsidRPr="00473490" w:rsidRDefault="0095684D" w:rsidP="0095684D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</w:p>
    <w:p w14:paraId="4514EE09" w14:textId="77777777" w:rsidR="0095684D" w:rsidRPr="00473490" w:rsidRDefault="0095684D" w:rsidP="0095684D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473490">
        <w:rPr>
          <w:rFonts w:ascii="Arial" w:hAnsi="Arial" w:cs="Arial"/>
          <w:b/>
        </w:rPr>
        <w:t>SOLICITUD DE DESTINOS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32"/>
        <w:gridCol w:w="416"/>
        <w:gridCol w:w="2873"/>
        <w:gridCol w:w="283"/>
        <w:gridCol w:w="3005"/>
        <w:gridCol w:w="246"/>
      </w:tblGrid>
      <w:tr w:rsidR="0095684D" w14:paraId="1EDFE518" w14:textId="77777777" w:rsidTr="0095684D">
        <w:trPr>
          <w:trHeight w:val="1142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9A2" w14:textId="77777777" w:rsidR="0095684D" w:rsidRDefault="0095684D" w:rsidP="00517471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hAnsi="Arial" w:cs="Arial"/>
                <w:b/>
              </w:rPr>
            </w:pPr>
          </w:p>
          <w:p w14:paraId="4E0487F0" w14:textId="77777777" w:rsidR="0095684D" w:rsidRDefault="0095684D" w:rsidP="00517471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ESCALA DE TITULADOS DE ESCUELAS TÉCNICAS DE GRADO MEDIO DE ORGANISMOS AUTÓNOMOS DEL MINISTERIO DE AGRICULTURA, PESCA Y ALIMENTACIÓN    OEP 2023</w:t>
            </w:r>
          </w:p>
        </w:tc>
      </w:tr>
      <w:tr w:rsidR="0095684D" w14:paraId="2781919F" w14:textId="77777777" w:rsidTr="009568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49A92" w14:textId="77777777" w:rsidR="0095684D" w:rsidRDefault="0095684D" w:rsidP="00517471">
            <w:pPr>
              <w:rPr>
                <w:rFonts w:ascii="Arial" w:hAnsi="Arial" w:cs="Arial"/>
              </w:rPr>
            </w:pPr>
          </w:p>
          <w:p w14:paraId="448A8624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8E846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38D10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76B2A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7079F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C1EAE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1AA5E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1F46B415" w14:textId="77777777" w:rsidTr="0095684D">
        <w:trPr>
          <w:trHeight w:val="51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C4074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164C1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305F2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7F9D7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8A0B8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A9719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37545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0496F55C" w14:textId="77777777" w:rsidTr="0095684D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73F33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082DC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90B2A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E0A8C" w14:textId="77777777" w:rsidR="0095684D" w:rsidRDefault="0095684D" w:rsidP="005174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770DB" w14:textId="77777777" w:rsidR="0095684D" w:rsidRDefault="0095684D" w:rsidP="005174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14CC9" w14:textId="77777777" w:rsidR="0095684D" w:rsidRDefault="0095684D" w:rsidP="005174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BA2F1" w14:textId="77777777" w:rsidR="0095684D" w:rsidRDefault="0095684D" w:rsidP="00517471">
            <w:pPr>
              <w:ind w:left="-9633" w:firstLin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84D" w14:paraId="2783B346" w14:textId="77777777" w:rsidTr="0095684D">
        <w:trPr>
          <w:trHeight w:val="48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F7CED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853E9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7D3E2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84E75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LIBRE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6B1AC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B0526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171B3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84D" w14:paraId="066FF887" w14:textId="77777777" w:rsidTr="0095684D">
        <w:trPr>
          <w:trHeight w:val="32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156B4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7FBCD" w14:textId="77777777" w:rsidR="0095684D" w:rsidRDefault="0095684D" w:rsidP="005174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ESPECÍFICO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3BB17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D6D79" w14:textId="77777777" w:rsidR="0095684D" w:rsidRDefault="0095684D" w:rsidP="005174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D8836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F3D81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ORDEN PROCESO SELECTIVO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77F6B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84D" w14:paraId="32B43BB5" w14:textId="77777777" w:rsidTr="0095684D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DFF8E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19A05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INSPECCIÓN DE PESCA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E6477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12158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8E709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84D" w14:paraId="3DCBE62D" w14:textId="77777777" w:rsidTr="0095684D">
        <w:trPr>
          <w:trHeight w:val="5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356C3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43FAB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B723D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A7650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9A0F8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135FD" w14:textId="77777777" w:rsidR="0095684D" w:rsidRDefault="0095684D" w:rsidP="00517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11A53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524A2849" w14:textId="77777777" w:rsidR="0095684D" w:rsidRDefault="0095684D" w:rsidP="0095684D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</w:p>
    <w:p w14:paraId="01F84D7E" w14:textId="77777777" w:rsidR="0095684D" w:rsidRDefault="0095684D" w:rsidP="0095684D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</w:p>
    <w:p w14:paraId="2DC18D80" w14:textId="77777777" w:rsidR="0095684D" w:rsidRDefault="0095684D" w:rsidP="0095684D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Puestos por orden de preferencia (en las casillas se escribe el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de orden del puesto de acuerdo con el Anexo I, el número que hay a la izquierda de cada recuadro indica la preferencia)</w:t>
      </w:r>
    </w:p>
    <w:p w14:paraId="755E4037" w14:textId="77777777" w:rsidR="0095684D" w:rsidRDefault="0095684D" w:rsidP="0095684D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W w:w="10350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95684D" w14:paraId="706864AE" w14:textId="77777777" w:rsidTr="0095684D">
        <w:trPr>
          <w:trHeight w:val="2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D27139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34E5946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FC3836F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A960B38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93951A3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FDC271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193600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2398CBF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4D940D8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D9986EB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D9C727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B9FE94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37600E4A" w14:textId="77777777" w:rsidTr="0095684D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EB5D38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36430D8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29FEB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0ADBEDB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FB226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1E2266F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946DD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F50849F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C96D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B32753E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9089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5D966A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0CDC94F4" w14:textId="77777777" w:rsidTr="0095684D">
        <w:trPr>
          <w:trHeight w:val="122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B11060B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5721DA0B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48B6B03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2391F343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12E124E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4F810051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22F6164B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5C2002E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0E8DC2C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14:paraId="6F74F1A6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4676C75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EB8A7C9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4D09976C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402D611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7BDAF6C1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1A394D3E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54F235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30F33799" w14:textId="77777777" w:rsidTr="0095684D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54B02E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9BA01A0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5FDD1E15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40D7E5FE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359F1D5C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34363554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1EA8A85E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474FD140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5C1B5971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2043320C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4CE3C2B6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B19D7A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33301729" w14:textId="77777777" w:rsidTr="0095684D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A8C018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DDE5EEA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C1D22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B26914C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0D252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71B17917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F576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7047C6A1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BF6A4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651B7A3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EBBB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730FC1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3335F6E6" w14:textId="77777777" w:rsidTr="0095684D">
        <w:trPr>
          <w:trHeight w:val="106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6F554A3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CBCDBC4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1447ACEC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1CC18E7D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8840017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0B04526B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3FDA811A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C979F0F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FBDC969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14:paraId="4EE47525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D6EE888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12DB65F4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05E2EC21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D896116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A5E848C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270FDCEE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9B69C8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0D423965" w14:textId="77777777" w:rsidTr="0095684D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84D95D8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37A5377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56E0C775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0850BB6F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1C334254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5846269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72C04470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50E64E9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44231F6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A8372C0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3FD5F50F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271AF7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0A5DEAA5" w14:textId="77777777" w:rsidTr="0095684D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A08BFE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A2760DE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C1D7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2C1FDAB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472D7ADD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6CF3FC9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47CED125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43A4B16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2B5F723F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7AE99E8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5053038A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BBB00F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7DE2DA26" w14:textId="77777777" w:rsidTr="0095684D">
        <w:trPr>
          <w:trHeight w:val="9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FF8273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83C4CB2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5C57171D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141E9432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42801C6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3DD9114D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4B7980ED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F53E8A8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21111F5E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14:paraId="28ED24AE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CA4DE49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4BF05D67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5F3C0BD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D9E0AC6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53100A19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29603574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EF6AD8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20D8DDDB" w14:textId="77777777" w:rsidTr="0095684D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2D7E369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F3BF382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29F99D32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8103EE9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524A4FE1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7E73F69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4D785C5C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D7C1EA0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3DAF9480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3E0CB11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31DB197A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6D300B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6B5292C7" w14:textId="77777777" w:rsidTr="0095684D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3AC3D574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5E09424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139FEA1E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8E54DD9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0FE86C94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29A2F39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50128628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1B18E4F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43AD6E7A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14:paraId="6F7408DF" w14:textId="77777777" w:rsidR="0095684D" w:rsidRPr="00A204BD" w:rsidRDefault="0095684D" w:rsidP="005174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518548F3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14C6886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5684D" w14:paraId="51781A22" w14:textId="77777777" w:rsidTr="0095684D">
        <w:trPr>
          <w:trHeight w:val="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9D5BBAD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noWrap/>
            <w:vAlign w:val="bottom"/>
          </w:tcPr>
          <w:p w14:paraId="778DCA10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14:paraId="158DCF70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  <w:vAlign w:val="bottom"/>
          </w:tcPr>
          <w:p w14:paraId="7C5BA678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630E3EEE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noWrap/>
            <w:vAlign w:val="bottom"/>
          </w:tcPr>
          <w:p w14:paraId="34911BAF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14:paraId="3DDFDFA4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509372F7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vAlign w:val="bottom"/>
          </w:tcPr>
          <w:p w14:paraId="43AE4625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vAlign w:val="bottom"/>
          </w:tcPr>
          <w:p w14:paraId="0FC5E02C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3535AC96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vAlign w:val="bottom"/>
          </w:tcPr>
          <w:p w14:paraId="672ABD99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bottom w:val="single" w:sz="4" w:space="0" w:color="auto"/>
            </w:tcBorders>
            <w:noWrap/>
            <w:vAlign w:val="bottom"/>
          </w:tcPr>
          <w:p w14:paraId="6DB87EE1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59E877F2" w14:textId="77777777" w:rsidR="0095684D" w:rsidRPr="00A204B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</w:tcPr>
          <w:p w14:paraId="464E62A5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noWrap/>
            <w:vAlign w:val="bottom"/>
          </w:tcPr>
          <w:p w14:paraId="482B24B7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C52FA" w14:textId="77777777" w:rsidR="0095684D" w:rsidRPr="00A204B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78F77FA" w14:textId="77777777" w:rsidR="0095684D" w:rsidRDefault="0095684D" w:rsidP="0095684D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14:paraId="25FA5B55" w14:textId="77777777" w:rsidR="0095684D" w:rsidRDefault="0095684D" w:rsidP="0095684D"/>
    <w:tbl>
      <w:tblPr>
        <w:tblW w:w="10350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95684D" w14:paraId="0399AF8F" w14:textId="77777777" w:rsidTr="0095684D">
        <w:trPr>
          <w:trHeight w:val="2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8E977C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562E16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A32EB1F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72B1AB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16C9CE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48D821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9819DF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25361C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684D" w14:paraId="2B859DF8" w14:textId="77777777" w:rsidTr="0095684D">
        <w:trPr>
          <w:trHeight w:val="398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F0BD31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396DC23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8814AA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D9174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11E4DC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684D" w14:paraId="1EAA9986" w14:textId="77777777" w:rsidTr="0095684D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0A08F6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14:paraId="5C06A559" w14:textId="77777777" w:rsidR="0095684D" w:rsidRDefault="0095684D" w:rsidP="00517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………………………………… a ……… de 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2025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023B53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684D" w14:paraId="1450088B" w14:textId="77777777" w:rsidTr="0095684D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D07044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46F983B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14:paraId="482FB366" w14:textId="77777777" w:rsidR="0095684D" w:rsidRDefault="0095684D" w:rsidP="00517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14:paraId="69023116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1421FB73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B8382D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684D" w14:paraId="236D9289" w14:textId="77777777" w:rsidTr="0095684D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D646914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0200106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16D43E71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676C20E2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A3661E8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356D905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45D0898E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C39E646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0443F588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3E2F1DAD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0924353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62D99F2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4E77CE1A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52A9894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2E2C5D81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770BDB60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EBF6F3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684D" w14:paraId="7BE2F9D0" w14:textId="77777777" w:rsidTr="0095684D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D9B4578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noWrap/>
            <w:vAlign w:val="bottom"/>
          </w:tcPr>
          <w:p w14:paraId="08C4F32D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06B1AC04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6920BE70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836B63D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5FA1D0C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77393BDC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9BA5357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2C1C2A84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4F97D1BC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E55F397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126E969D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3794C5B3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1713480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EF7EF7C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18AB51D9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6FB796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</w:tr>
      <w:tr w:rsidR="0095684D" w14:paraId="227FA79A" w14:textId="77777777" w:rsidTr="0095684D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96985F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5605F70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7D3A06E1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3626D29C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A6A81AB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32FD2C2D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359496E3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06D4275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A9B3AA1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5024E7D6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2DEE32C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BBDCE13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2B97867F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F0F7693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3F44C756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4C9FF14D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F9069E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684D" w14:paraId="2D4968E4" w14:textId="77777777" w:rsidTr="0095684D">
        <w:trPr>
          <w:trHeight w:val="84"/>
        </w:trPr>
        <w:tc>
          <w:tcPr>
            <w:tcW w:w="971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4D8E5F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de consultas en la Subdirección General de Recursos Humanos - Procesos Selectivos: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B9AAB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5684D" w14:paraId="4A71F981" w14:textId="77777777" w:rsidTr="0095684D">
        <w:trPr>
          <w:trHeight w:val="255"/>
        </w:trPr>
        <w:tc>
          <w:tcPr>
            <w:tcW w:w="10350" w:type="dxa"/>
            <w:gridSpan w:val="17"/>
            <w:noWrap/>
            <w:vAlign w:val="bottom"/>
          </w:tcPr>
          <w:p w14:paraId="7449B357" w14:textId="77777777" w:rsidR="0095684D" w:rsidRDefault="0095684D" w:rsidP="005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95684D" w14:paraId="7FE78BD3" w14:textId="77777777" w:rsidTr="0095684D">
        <w:trPr>
          <w:trHeight w:val="255"/>
        </w:trPr>
        <w:tc>
          <w:tcPr>
            <w:tcW w:w="5833" w:type="dxa"/>
            <w:gridSpan w:val="9"/>
            <w:noWrap/>
            <w:vAlign w:val="bottom"/>
          </w:tcPr>
          <w:p w14:paraId="117DAF18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14:paraId="1DB2EE68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470D894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831ACF0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14C440BE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47F46C6D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6F05C4E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4E11D37C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1CEB09E6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</w:tr>
      <w:tr w:rsidR="0095684D" w14:paraId="5C3AD9DC" w14:textId="77777777" w:rsidTr="0095684D">
        <w:trPr>
          <w:trHeight w:val="255"/>
        </w:trPr>
        <w:tc>
          <w:tcPr>
            <w:tcW w:w="3906" w:type="dxa"/>
            <w:gridSpan w:val="6"/>
            <w:noWrap/>
            <w:vAlign w:val="bottom"/>
          </w:tcPr>
          <w:p w14:paraId="70EC2498" w14:textId="77777777" w:rsidR="0095684D" w:rsidRDefault="0095684D" w:rsidP="005174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Pª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14:paraId="2E44E0AB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36BC6EE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78BB64E2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481A3CCB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19B19FA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6406AAE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10496D68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BF6DA3D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781F3D7C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6186AA77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06469125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</w:tr>
      <w:tr w:rsidR="0095684D" w14:paraId="4782F244" w14:textId="77777777" w:rsidTr="0095684D">
        <w:trPr>
          <w:trHeight w:val="255"/>
        </w:trPr>
        <w:tc>
          <w:tcPr>
            <w:tcW w:w="2095" w:type="dxa"/>
            <w:gridSpan w:val="3"/>
            <w:noWrap/>
            <w:vAlign w:val="bottom"/>
          </w:tcPr>
          <w:p w14:paraId="58C4A736" w14:textId="77777777" w:rsidR="0095684D" w:rsidRDefault="0095684D" w:rsidP="005174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0B4F97BD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77CEE54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ECFB6A0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619DF51C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03D11CFA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08514238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306615F1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57648FD9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47EF54BE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4392DFDB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4A29E6F" w14:textId="77777777" w:rsidR="0095684D" w:rsidRDefault="0095684D" w:rsidP="005174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1DA50C46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5FD4AE52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7D307845" w14:textId="77777777" w:rsidR="0095684D" w:rsidRDefault="0095684D" w:rsidP="00517471">
            <w:pPr>
              <w:rPr>
                <w:rFonts w:ascii="Arial" w:hAnsi="Arial" w:cs="Arial"/>
              </w:rPr>
            </w:pPr>
          </w:p>
        </w:tc>
      </w:tr>
    </w:tbl>
    <w:p w14:paraId="7262382C" w14:textId="2A5A03C0" w:rsidR="00EE3BE2" w:rsidRPr="0095684D" w:rsidRDefault="00EE3BE2" w:rsidP="0095684D"/>
    <w:sectPr w:rsidR="00EE3BE2" w:rsidRPr="0095684D" w:rsidSect="0073460B">
      <w:headerReference w:type="default" r:id="rId8"/>
      <w:headerReference w:type="first" r:id="rId9"/>
      <w:pgSz w:w="11906" w:h="16838" w:code="9"/>
      <w:pgMar w:top="1021" w:right="340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7478" w14:textId="77777777" w:rsidR="00D94E56" w:rsidRDefault="00D94E56">
      <w:r>
        <w:separator/>
      </w:r>
    </w:p>
  </w:endnote>
  <w:endnote w:type="continuationSeparator" w:id="0">
    <w:p w14:paraId="41011693" w14:textId="77777777" w:rsidR="00D94E56" w:rsidRDefault="00D9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D896" w14:textId="77777777" w:rsidR="00D94E56" w:rsidRDefault="00D94E56">
      <w:r>
        <w:separator/>
      </w:r>
    </w:p>
  </w:footnote>
  <w:footnote w:type="continuationSeparator" w:id="0">
    <w:p w14:paraId="7A694700" w14:textId="77777777" w:rsidR="00D94E56" w:rsidRDefault="00D9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ED7A" w14:textId="1F927B51" w:rsidR="005200BF" w:rsidRDefault="009116A1" w:rsidP="0073460B">
    <w:pPr>
      <w:pStyle w:val="Encabezado"/>
      <w:jc w:val="center"/>
    </w:pPr>
    <w:r w:rsidRPr="00BC746F"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519191BD" wp14:editId="33ABB57B">
          <wp:simplePos x="0" y="0"/>
          <wp:positionH relativeFrom="column">
            <wp:posOffset>194945</wp:posOffset>
          </wp:positionH>
          <wp:positionV relativeFrom="paragraph">
            <wp:posOffset>69850</wp:posOffset>
          </wp:positionV>
          <wp:extent cx="747091" cy="781050"/>
          <wp:effectExtent l="0" t="0" r="0" b="0"/>
          <wp:wrapTopAndBottom/>
          <wp:docPr id="195948297" name="Imagen 195948297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875691" name="Imagen 2103875691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37" cy="78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601" w:tblpY="-232"/>
      <w:tblW w:w="5320" w:type="pct"/>
      <w:tblLayout w:type="fixed"/>
      <w:tblLook w:val="01E0" w:firstRow="1" w:lastRow="1" w:firstColumn="1" w:lastColumn="1" w:noHBand="0" w:noVBand="0"/>
    </w:tblPr>
    <w:tblGrid>
      <w:gridCol w:w="1235"/>
      <w:gridCol w:w="7094"/>
      <w:gridCol w:w="2761"/>
      <w:gridCol w:w="160"/>
    </w:tblGrid>
    <w:tr w:rsidR="005200BF" w:rsidRPr="00BC746F" w14:paraId="704E42B3" w14:textId="77777777" w:rsidTr="00E32A42">
      <w:trPr>
        <w:gridAfter w:val="1"/>
        <w:wAfter w:w="71" w:type="pct"/>
        <w:trHeight w:val="520"/>
      </w:trPr>
      <w:tc>
        <w:tcPr>
          <w:tcW w:w="549" w:type="pct"/>
          <w:vMerge w:val="restart"/>
          <w:shd w:val="clear" w:color="auto" w:fill="auto"/>
        </w:tcPr>
        <w:p w14:paraId="57EBD774" w14:textId="77777777" w:rsidR="005200BF" w:rsidRPr="00BC746F" w:rsidRDefault="005200BF" w:rsidP="00BC746F">
          <w:pPr>
            <w:tabs>
              <w:tab w:val="left" w:pos="540"/>
            </w:tabs>
            <w:rPr>
              <w:sz w:val="16"/>
              <w:szCs w:val="16"/>
            </w:rPr>
          </w:pPr>
        </w:p>
      </w:tc>
      <w:tc>
        <w:tcPr>
          <w:tcW w:w="3153" w:type="pct"/>
          <w:vMerge w:val="restart"/>
          <w:shd w:val="clear" w:color="auto" w:fill="auto"/>
          <w:vAlign w:val="center"/>
        </w:tcPr>
        <w:p w14:paraId="0DB5745B" w14:textId="77777777" w:rsidR="005200BF" w:rsidRPr="0063710D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</w:pP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MINISTERIO </w:t>
          </w:r>
        </w:p>
        <w:p w14:paraId="053D7A2A" w14:textId="77777777" w:rsidR="005200BF" w:rsidRPr="0063710D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</w:pP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>DE AGRICULTURA</w:t>
          </w:r>
          <w:r w:rsid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, </w:t>
          </w: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>PESCA</w:t>
          </w:r>
        </w:p>
        <w:p w14:paraId="22844C17" w14:textId="77777777" w:rsidR="005200BF" w:rsidRPr="00BC746F" w:rsidRDefault="0063710D" w:rsidP="0063710D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sz w:val="14"/>
              <w:szCs w:val="14"/>
            </w:rPr>
          </w:pPr>
          <w:r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Y </w:t>
          </w:r>
          <w:r w:rsidR="005200BF"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ALIMENTACIÓN </w:t>
          </w:r>
        </w:p>
      </w:tc>
      <w:tc>
        <w:tcPr>
          <w:tcW w:w="1227" w:type="pct"/>
          <w:shd w:val="clear" w:color="auto" w:fill="auto"/>
        </w:tcPr>
        <w:p w14:paraId="4867D5FD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  <w:p w14:paraId="52891743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ind w:left="-345" w:firstLine="345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</w:tc>
    </w:tr>
    <w:tr w:rsidR="005200BF" w:rsidRPr="00BC746F" w14:paraId="3E2F597D" w14:textId="77777777" w:rsidTr="00E32A42">
      <w:trPr>
        <w:trHeight w:val="533"/>
      </w:trPr>
      <w:tc>
        <w:tcPr>
          <w:tcW w:w="549" w:type="pct"/>
          <w:vMerge/>
          <w:shd w:val="clear" w:color="auto" w:fill="auto"/>
        </w:tcPr>
        <w:p w14:paraId="0561B34F" w14:textId="77777777" w:rsidR="005200BF" w:rsidRPr="00BC746F" w:rsidRDefault="005200BF" w:rsidP="00BC746F">
          <w:pPr>
            <w:tabs>
              <w:tab w:val="left" w:pos="540"/>
            </w:tabs>
            <w:rPr>
              <w:noProof/>
              <w:sz w:val="16"/>
              <w:szCs w:val="16"/>
            </w:rPr>
          </w:pPr>
        </w:p>
      </w:tc>
      <w:tc>
        <w:tcPr>
          <w:tcW w:w="3153" w:type="pct"/>
          <w:vMerge/>
          <w:shd w:val="clear" w:color="auto" w:fill="auto"/>
          <w:vAlign w:val="center"/>
        </w:tcPr>
        <w:p w14:paraId="10288EEE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  <w:tc>
        <w:tcPr>
          <w:tcW w:w="1298" w:type="pct"/>
          <w:gridSpan w:val="2"/>
          <w:shd w:val="clear" w:color="auto" w:fill="auto"/>
          <w:vAlign w:val="center"/>
        </w:tcPr>
        <w:p w14:paraId="7F0000E5" w14:textId="77777777" w:rsidR="005200BF" w:rsidRPr="00BC746F" w:rsidRDefault="005200BF" w:rsidP="002058D4">
          <w:pPr>
            <w:pStyle w:val="Textonotapie"/>
            <w:tabs>
              <w:tab w:val="left" w:pos="1021"/>
              <w:tab w:val="left" w:pos="8080"/>
            </w:tabs>
            <w:spacing w:before="120"/>
            <w:jc w:val="right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  <w:r w:rsidRPr="00BC746F"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  <w:t>SUBSECRETARÍA</w:t>
          </w:r>
        </w:p>
      </w:tc>
    </w:tr>
    <w:tr w:rsidR="005200BF" w:rsidRPr="00BC746F" w14:paraId="14FC9136" w14:textId="77777777" w:rsidTr="00E32A42">
      <w:trPr>
        <w:gridAfter w:val="1"/>
        <w:wAfter w:w="71" w:type="pct"/>
        <w:trHeight w:val="532"/>
      </w:trPr>
      <w:tc>
        <w:tcPr>
          <w:tcW w:w="549" w:type="pct"/>
          <w:vMerge/>
          <w:shd w:val="clear" w:color="auto" w:fill="auto"/>
        </w:tcPr>
        <w:p w14:paraId="3988D379" w14:textId="77777777" w:rsidR="005200BF" w:rsidRPr="00BC746F" w:rsidRDefault="005200BF" w:rsidP="00BC746F">
          <w:pPr>
            <w:tabs>
              <w:tab w:val="left" w:pos="540"/>
            </w:tabs>
            <w:rPr>
              <w:noProof/>
              <w:sz w:val="16"/>
              <w:szCs w:val="16"/>
            </w:rPr>
          </w:pPr>
        </w:p>
      </w:tc>
      <w:tc>
        <w:tcPr>
          <w:tcW w:w="3153" w:type="pct"/>
          <w:vMerge/>
          <w:shd w:val="clear" w:color="auto" w:fill="auto"/>
          <w:vAlign w:val="center"/>
        </w:tcPr>
        <w:p w14:paraId="5125923C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  <w:tc>
        <w:tcPr>
          <w:tcW w:w="1227" w:type="pct"/>
        </w:tcPr>
        <w:p w14:paraId="2967FA5D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spacing w:before="120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</w:tc>
    </w:tr>
  </w:tbl>
  <w:p w14:paraId="385B8CC6" w14:textId="77777777" w:rsidR="005200BF" w:rsidRDefault="00223E4D" w:rsidP="00A00FC5">
    <w:pPr>
      <w:pStyle w:val="Encabezado"/>
    </w:pPr>
    <w:r w:rsidRPr="00BC746F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FD7CC09" wp14:editId="64BB3422">
          <wp:simplePos x="0" y="0"/>
          <wp:positionH relativeFrom="column">
            <wp:posOffset>-549910</wp:posOffset>
          </wp:positionH>
          <wp:positionV relativeFrom="paragraph">
            <wp:posOffset>-101600</wp:posOffset>
          </wp:positionV>
          <wp:extent cx="838200" cy="876300"/>
          <wp:effectExtent l="0" t="0" r="0" b="0"/>
          <wp:wrapTopAndBottom/>
          <wp:docPr id="1345043644" name="Imagen 1345043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233745">
    <w:abstractNumId w:val="0"/>
  </w:num>
  <w:num w:numId="2" w16cid:durableId="1726098269">
    <w:abstractNumId w:val="1"/>
  </w:num>
  <w:num w:numId="3" w16cid:durableId="196052937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50477918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275316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76194787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29567159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62084338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81136439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10199646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179459035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2138255949">
    <w:abstractNumId w:val="2"/>
  </w:num>
  <w:num w:numId="13" w16cid:durableId="1045328374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65692383">
    <w:abstractNumId w:val="7"/>
  </w:num>
  <w:num w:numId="15" w16cid:durableId="121014511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113089782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755517577">
    <w:abstractNumId w:val="6"/>
  </w:num>
  <w:num w:numId="18" w16cid:durableId="332337060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457217930">
    <w:abstractNumId w:val="4"/>
  </w:num>
  <w:num w:numId="20" w16cid:durableId="2090540708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199903431">
    <w:abstractNumId w:val="5"/>
  </w:num>
  <w:num w:numId="22" w16cid:durableId="1314993561">
    <w:abstractNumId w:val="9"/>
  </w:num>
  <w:num w:numId="23" w16cid:durableId="866212434">
    <w:abstractNumId w:val="3"/>
  </w:num>
  <w:num w:numId="24" w16cid:durableId="1852377060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714699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D2"/>
    <w:rsid w:val="00000FF5"/>
    <w:rsid w:val="00005A21"/>
    <w:rsid w:val="00012B65"/>
    <w:rsid w:val="000162B5"/>
    <w:rsid w:val="000211F5"/>
    <w:rsid w:val="000237EB"/>
    <w:rsid w:val="00024B6F"/>
    <w:rsid w:val="000352B7"/>
    <w:rsid w:val="00036BF7"/>
    <w:rsid w:val="00055FBF"/>
    <w:rsid w:val="00056AE2"/>
    <w:rsid w:val="00063B54"/>
    <w:rsid w:val="00064BF4"/>
    <w:rsid w:val="000667FA"/>
    <w:rsid w:val="00066E57"/>
    <w:rsid w:val="00072C77"/>
    <w:rsid w:val="00085073"/>
    <w:rsid w:val="00090843"/>
    <w:rsid w:val="00090AFF"/>
    <w:rsid w:val="00093D42"/>
    <w:rsid w:val="00094E17"/>
    <w:rsid w:val="000959E9"/>
    <w:rsid w:val="000A01FE"/>
    <w:rsid w:val="000B1F6C"/>
    <w:rsid w:val="000B2B0A"/>
    <w:rsid w:val="000B3082"/>
    <w:rsid w:val="000B4ACD"/>
    <w:rsid w:val="000B76E7"/>
    <w:rsid w:val="000C461D"/>
    <w:rsid w:val="000D0CBF"/>
    <w:rsid w:val="000D2614"/>
    <w:rsid w:val="000D4B54"/>
    <w:rsid w:val="000D564A"/>
    <w:rsid w:val="000D5DAF"/>
    <w:rsid w:val="000D72FE"/>
    <w:rsid w:val="000E3409"/>
    <w:rsid w:val="000F117A"/>
    <w:rsid w:val="000F65C0"/>
    <w:rsid w:val="00104587"/>
    <w:rsid w:val="001047C8"/>
    <w:rsid w:val="00104A29"/>
    <w:rsid w:val="001074B2"/>
    <w:rsid w:val="00111359"/>
    <w:rsid w:val="00115F34"/>
    <w:rsid w:val="001173FD"/>
    <w:rsid w:val="00125D1C"/>
    <w:rsid w:val="00131BBA"/>
    <w:rsid w:val="00133441"/>
    <w:rsid w:val="001355AD"/>
    <w:rsid w:val="00147631"/>
    <w:rsid w:val="00155978"/>
    <w:rsid w:val="00160E41"/>
    <w:rsid w:val="00165FC5"/>
    <w:rsid w:val="0016602E"/>
    <w:rsid w:val="00171EDE"/>
    <w:rsid w:val="00172AF1"/>
    <w:rsid w:val="001761D1"/>
    <w:rsid w:val="00185F37"/>
    <w:rsid w:val="00186B02"/>
    <w:rsid w:val="00194C29"/>
    <w:rsid w:val="00194C6A"/>
    <w:rsid w:val="0019565C"/>
    <w:rsid w:val="001A0788"/>
    <w:rsid w:val="001A30B0"/>
    <w:rsid w:val="001A59F8"/>
    <w:rsid w:val="001A6C6F"/>
    <w:rsid w:val="001E54DE"/>
    <w:rsid w:val="001F55B1"/>
    <w:rsid w:val="001F73B2"/>
    <w:rsid w:val="002058D4"/>
    <w:rsid w:val="00223E4D"/>
    <w:rsid w:val="00232550"/>
    <w:rsid w:val="00242CDB"/>
    <w:rsid w:val="00243356"/>
    <w:rsid w:val="002443EF"/>
    <w:rsid w:val="00244F73"/>
    <w:rsid w:val="00252AAC"/>
    <w:rsid w:val="00256A7A"/>
    <w:rsid w:val="00260ED2"/>
    <w:rsid w:val="00274AA0"/>
    <w:rsid w:val="00277ED1"/>
    <w:rsid w:val="002816EF"/>
    <w:rsid w:val="00283232"/>
    <w:rsid w:val="00287C2C"/>
    <w:rsid w:val="002963A6"/>
    <w:rsid w:val="00297ADB"/>
    <w:rsid w:val="002A23E8"/>
    <w:rsid w:val="002A3D46"/>
    <w:rsid w:val="002B69F8"/>
    <w:rsid w:val="002E1D5F"/>
    <w:rsid w:val="002F0DFB"/>
    <w:rsid w:val="0030054B"/>
    <w:rsid w:val="003036CB"/>
    <w:rsid w:val="00306FE8"/>
    <w:rsid w:val="00313926"/>
    <w:rsid w:val="00316244"/>
    <w:rsid w:val="00316615"/>
    <w:rsid w:val="00316D78"/>
    <w:rsid w:val="003170AE"/>
    <w:rsid w:val="0032031B"/>
    <w:rsid w:val="00322FBC"/>
    <w:rsid w:val="00351141"/>
    <w:rsid w:val="003624E0"/>
    <w:rsid w:val="00374507"/>
    <w:rsid w:val="003776DE"/>
    <w:rsid w:val="00384159"/>
    <w:rsid w:val="00386FFC"/>
    <w:rsid w:val="003936C5"/>
    <w:rsid w:val="00396FB0"/>
    <w:rsid w:val="003A438B"/>
    <w:rsid w:val="003A647F"/>
    <w:rsid w:val="003B0FEA"/>
    <w:rsid w:val="003B5D0C"/>
    <w:rsid w:val="003B77B7"/>
    <w:rsid w:val="003B7EF5"/>
    <w:rsid w:val="003C1595"/>
    <w:rsid w:val="003C21AF"/>
    <w:rsid w:val="003C3445"/>
    <w:rsid w:val="003C5E79"/>
    <w:rsid w:val="003C6754"/>
    <w:rsid w:val="003D100F"/>
    <w:rsid w:val="003D1AEE"/>
    <w:rsid w:val="003E25A5"/>
    <w:rsid w:val="003E412E"/>
    <w:rsid w:val="003F57A9"/>
    <w:rsid w:val="003F71A8"/>
    <w:rsid w:val="00404925"/>
    <w:rsid w:val="00404980"/>
    <w:rsid w:val="00404BAC"/>
    <w:rsid w:val="004112EE"/>
    <w:rsid w:val="0041216C"/>
    <w:rsid w:val="0042012D"/>
    <w:rsid w:val="00420818"/>
    <w:rsid w:val="004243F8"/>
    <w:rsid w:val="00432CE2"/>
    <w:rsid w:val="00441527"/>
    <w:rsid w:val="004532BF"/>
    <w:rsid w:val="0045692E"/>
    <w:rsid w:val="00457BEE"/>
    <w:rsid w:val="0046532E"/>
    <w:rsid w:val="00465AE3"/>
    <w:rsid w:val="004703F3"/>
    <w:rsid w:val="00474534"/>
    <w:rsid w:val="004777C3"/>
    <w:rsid w:val="004840C6"/>
    <w:rsid w:val="004857A9"/>
    <w:rsid w:val="004858E6"/>
    <w:rsid w:val="004B0577"/>
    <w:rsid w:val="004B7446"/>
    <w:rsid w:val="004C13D3"/>
    <w:rsid w:val="004C521A"/>
    <w:rsid w:val="004D03B3"/>
    <w:rsid w:val="004D5796"/>
    <w:rsid w:val="004E23DE"/>
    <w:rsid w:val="004F069B"/>
    <w:rsid w:val="004F169B"/>
    <w:rsid w:val="004F6385"/>
    <w:rsid w:val="004F7151"/>
    <w:rsid w:val="00512856"/>
    <w:rsid w:val="005200BF"/>
    <w:rsid w:val="0052265D"/>
    <w:rsid w:val="00532B54"/>
    <w:rsid w:val="005335F8"/>
    <w:rsid w:val="0053363A"/>
    <w:rsid w:val="00533D64"/>
    <w:rsid w:val="00541E32"/>
    <w:rsid w:val="0054652B"/>
    <w:rsid w:val="005513A0"/>
    <w:rsid w:val="00554BF8"/>
    <w:rsid w:val="00561F22"/>
    <w:rsid w:val="00565DFE"/>
    <w:rsid w:val="005668A1"/>
    <w:rsid w:val="00566AB0"/>
    <w:rsid w:val="00567573"/>
    <w:rsid w:val="00572F20"/>
    <w:rsid w:val="00580525"/>
    <w:rsid w:val="005807D1"/>
    <w:rsid w:val="005807E0"/>
    <w:rsid w:val="005812E1"/>
    <w:rsid w:val="00582D72"/>
    <w:rsid w:val="00583279"/>
    <w:rsid w:val="005832F5"/>
    <w:rsid w:val="00586B6F"/>
    <w:rsid w:val="005920F3"/>
    <w:rsid w:val="005924F0"/>
    <w:rsid w:val="005946F7"/>
    <w:rsid w:val="005A168E"/>
    <w:rsid w:val="005A2F5A"/>
    <w:rsid w:val="005A54F9"/>
    <w:rsid w:val="005A730E"/>
    <w:rsid w:val="005C0AFA"/>
    <w:rsid w:val="005C49D4"/>
    <w:rsid w:val="005C59F8"/>
    <w:rsid w:val="005D3F79"/>
    <w:rsid w:val="005E197E"/>
    <w:rsid w:val="005E4B45"/>
    <w:rsid w:val="005F2854"/>
    <w:rsid w:val="005F6444"/>
    <w:rsid w:val="005F7BA8"/>
    <w:rsid w:val="00602948"/>
    <w:rsid w:val="006029D8"/>
    <w:rsid w:val="006065B3"/>
    <w:rsid w:val="00606B32"/>
    <w:rsid w:val="00612136"/>
    <w:rsid w:val="00613909"/>
    <w:rsid w:val="00614428"/>
    <w:rsid w:val="0062046A"/>
    <w:rsid w:val="0063710D"/>
    <w:rsid w:val="00641280"/>
    <w:rsid w:val="00655D53"/>
    <w:rsid w:val="0065712C"/>
    <w:rsid w:val="00661492"/>
    <w:rsid w:val="0066325E"/>
    <w:rsid w:val="00672519"/>
    <w:rsid w:val="00676A70"/>
    <w:rsid w:val="0068150E"/>
    <w:rsid w:val="00682038"/>
    <w:rsid w:val="0068232B"/>
    <w:rsid w:val="00686882"/>
    <w:rsid w:val="00692B63"/>
    <w:rsid w:val="006974B1"/>
    <w:rsid w:val="006A3942"/>
    <w:rsid w:val="006A465E"/>
    <w:rsid w:val="006A59E1"/>
    <w:rsid w:val="006A63FB"/>
    <w:rsid w:val="006C3A01"/>
    <w:rsid w:val="006C3B02"/>
    <w:rsid w:val="006C42ED"/>
    <w:rsid w:val="006D0724"/>
    <w:rsid w:val="006E1ACC"/>
    <w:rsid w:val="006F3164"/>
    <w:rsid w:val="00700955"/>
    <w:rsid w:val="00701F12"/>
    <w:rsid w:val="00707C7D"/>
    <w:rsid w:val="007137D4"/>
    <w:rsid w:val="00715B23"/>
    <w:rsid w:val="00716EF4"/>
    <w:rsid w:val="0071731E"/>
    <w:rsid w:val="007249BA"/>
    <w:rsid w:val="00725DBC"/>
    <w:rsid w:val="0073460B"/>
    <w:rsid w:val="00737677"/>
    <w:rsid w:val="00737749"/>
    <w:rsid w:val="00744D55"/>
    <w:rsid w:val="00746578"/>
    <w:rsid w:val="00747081"/>
    <w:rsid w:val="00752E5E"/>
    <w:rsid w:val="0075461C"/>
    <w:rsid w:val="007640A7"/>
    <w:rsid w:val="007668E7"/>
    <w:rsid w:val="00770EFF"/>
    <w:rsid w:val="0077740F"/>
    <w:rsid w:val="007803F1"/>
    <w:rsid w:val="007813CC"/>
    <w:rsid w:val="00784B5F"/>
    <w:rsid w:val="0079264B"/>
    <w:rsid w:val="00797AA1"/>
    <w:rsid w:val="007A057F"/>
    <w:rsid w:val="007A138E"/>
    <w:rsid w:val="007A364A"/>
    <w:rsid w:val="007A5612"/>
    <w:rsid w:val="007B002A"/>
    <w:rsid w:val="007B015D"/>
    <w:rsid w:val="007B29A4"/>
    <w:rsid w:val="007C5192"/>
    <w:rsid w:val="007D46B5"/>
    <w:rsid w:val="007E3F4A"/>
    <w:rsid w:val="007E543C"/>
    <w:rsid w:val="007F1B87"/>
    <w:rsid w:val="007F40B7"/>
    <w:rsid w:val="007F6215"/>
    <w:rsid w:val="00805765"/>
    <w:rsid w:val="00813D3F"/>
    <w:rsid w:val="008174E4"/>
    <w:rsid w:val="008211B8"/>
    <w:rsid w:val="008215FB"/>
    <w:rsid w:val="008246BE"/>
    <w:rsid w:val="00826A30"/>
    <w:rsid w:val="008316CB"/>
    <w:rsid w:val="008329BF"/>
    <w:rsid w:val="00835DFF"/>
    <w:rsid w:val="00857A00"/>
    <w:rsid w:val="00875C8A"/>
    <w:rsid w:val="00877CAD"/>
    <w:rsid w:val="00881E65"/>
    <w:rsid w:val="00886E16"/>
    <w:rsid w:val="00891FD0"/>
    <w:rsid w:val="008A365B"/>
    <w:rsid w:val="008A3822"/>
    <w:rsid w:val="008B1E87"/>
    <w:rsid w:val="008B2D1D"/>
    <w:rsid w:val="008B4F2A"/>
    <w:rsid w:val="008B79FB"/>
    <w:rsid w:val="008C1A8F"/>
    <w:rsid w:val="008D4E78"/>
    <w:rsid w:val="008E2BE8"/>
    <w:rsid w:val="008E6686"/>
    <w:rsid w:val="008F58A9"/>
    <w:rsid w:val="009003C9"/>
    <w:rsid w:val="0090459A"/>
    <w:rsid w:val="009116A1"/>
    <w:rsid w:val="009124BB"/>
    <w:rsid w:val="00915932"/>
    <w:rsid w:val="00922E66"/>
    <w:rsid w:val="00937C59"/>
    <w:rsid w:val="00940B9B"/>
    <w:rsid w:val="00942B8B"/>
    <w:rsid w:val="009437FF"/>
    <w:rsid w:val="009450E8"/>
    <w:rsid w:val="00952179"/>
    <w:rsid w:val="009553A5"/>
    <w:rsid w:val="0095684D"/>
    <w:rsid w:val="00970ABE"/>
    <w:rsid w:val="0097291E"/>
    <w:rsid w:val="00976EC9"/>
    <w:rsid w:val="0098137A"/>
    <w:rsid w:val="009842E6"/>
    <w:rsid w:val="00985B35"/>
    <w:rsid w:val="0099325A"/>
    <w:rsid w:val="009A00B8"/>
    <w:rsid w:val="009A77AB"/>
    <w:rsid w:val="009B005A"/>
    <w:rsid w:val="009B1CE4"/>
    <w:rsid w:val="009B7B9B"/>
    <w:rsid w:val="009C3C62"/>
    <w:rsid w:val="009D1EF2"/>
    <w:rsid w:val="009D3CCE"/>
    <w:rsid w:val="009F2A60"/>
    <w:rsid w:val="009F4B88"/>
    <w:rsid w:val="00A00FC5"/>
    <w:rsid w:val="00A02D92"/>
    <w:rsid w:val="00A06DBD"/>
    <w:rsid w:val="00A15C4D"/>
    <w:rsid w:val="00A16BDC"/>
    <w:rsid w:val="00A32287"/>
    <w:rsid w:val="00A367AC"/>
    <w:rsid w:val="00A3706F"/>
    <w:rsid w:val="00A43D04"/>
    <w:rsid w:val="00A53B0C"/>
    <w:rsid w:val="00A62AC1"/>
    <w:rsid w:val="00A63528"/>
    <w:rsid w:val="00A70584"/>
    <w:rsid w:val="00A77A8D"/>
    <w:rsid w:val="00A84DBF"/>
    <w:rsid w:val="00A87D69"/>
    <w:rsid w:val="00AA1A60"/>
    <w:rsid w:val="00AA4906"/>
    <w:rsid w:val="00AA578C"/>
    <w:rsid w:val="00AA642F"/>
    <w:rsid w:val="00AC2C45"/>
    <w:rsid w:val="00AC3814"/>
    <w:rsid w:val="00AD4342"/>
    <w:rsid w:val="00AD7233"/>
    <w:rsid w:val="00AE1A34"/>
    <w:rsid w:val="00AF3BCD"/>
    <w:rsid w:val="00AF41BC"/>
    <w:rsid w:val="00B05057"/>
    <w:rsid w:val="00B06A92"/>
    <w:rsid w:val="00B12744"/>
    <w:rsid w:val="00B21C89"/>
    <w:rsid w:val="00B2652F"/>
    <w:rsid w:val="00B275DA"/>
    <w:rsid w:val="00B3016D"/>
    <w:rsid w:val="00B31328"/>
    <w:rsid w:val="00B325E3"/>
    <w:rsid w:val="00B50C7A"/>
    <w:rsid w:val="00B62CD8"/>
    <w:rsid w:val="00B646F1"/>
    <w:rsid w:val="00B66114"/>
    <w:rsid w:val="00B6666A"/>
    <w:rsid w:val="00B74B3E"/>
    <w:rsid w:val="00B9440A"/>
    <w:rsid w:val="00B9490F"/>
    <w:rsid w:val="00B973CF"/>
    <w:rsid w:val="00B97438"/>
    <w:rsid w:val="00BB219D"/>
    <w:rsid w:val="00BB40E1"/>
    <w:rsid w:val="00BB69F8"/>
    <w:rsid w:val="00BC3820"/>
    <w:rsid w:val="00BC666A"/>
    <w:rsid w:val="00BC746F"/>
    <w:rsid w:val="00BC7763"/>
    <w:rsid w:val="00BE0F5F"/>
    <w:rsid w:val="00BE1A86"/>
    <w:rsid w:val="00BE3666"/>
    <w:rsid w:val="00BE6AE7"/>
    <w:rsid w:val="00BF34BD"/>
    <w:rsid w:val="00C01EF0"/>
    <w:rsid w:val="00C07039"/>
    <w:rsid w:val="00C20244"/>
    <w:rsid w:val="00C31010"/>
    <w:rsid w:val="00C432E5"/>
    <w:rsid w:val="00C51BF1"/>
    <w:rsid w:val="00C5274F"/>
    <w:rsid w:val="00C54FC4"/>
    <w:rsid w:val="00C561FD"/>
    <w:rsid w:val="00C63F07"/>
    <w:rsid w:val="00C73234"/>
    <w:rsid w:val="00C8463C"/>
    <w:rsid w:val="00C85AF2"/>
    <w:rsid w:val="00C879D2"/>
    <w:rsid w:val="00C87EEF"/>
    <w:rsid w:val="00C90379"/>
    <w:rsid w:val="00CA2C62"/>
    <w:rsid w:val="00CB2677"/>
    <w:rsid w:val="00CD5FAF"/>
    <w:rsid w:val="00CD7C8B"/>
    <w:rsid w:val="00CE1BE5"/>
    <w:rsid w:val="00CE7078"/>
    <w:rsid w:val="00CE7957"/>
    <w:rsid w:val="00CF0865"/>
    <w:rsid w:val="00CF110B"/>
    <w:rsid w:val="00CF7062"/>
    <w:rsid w:val="00D0048F"/>
    <w:rsid w:val="00D01FC4"/>
    <w:rsid w:val="00D16638"/>
    <w:rsid w:val="00D20CBA"/>
    <w:rsid w:val="00D25407"/>
    <w:rsid w:val="00D27A05"/>
    <w:rsid w:val="00D27EAD"/>
    <w:rsid w:val="00D346D0"/>
    <w:rsid w:val="00D357E6"/>
    <w:rsid w:val="00D46B4E"/>
    <w:rsid w:val="00D47DEC"/>
    <w:rsid w:val="00D639A8"/>
    <w:rsid w:val="00D645C7"/>
    <w:rsid w:val="00D67322"/>
    <w:rsid w:val="00D775CA"/>
    <w:rsid w:val="00D81BD9"/>
    <w:rsid w:val="00D9064B"/>
    <w:rsid w:val="00D90F8E"/>
    <w:rsid w:val="00D94E56"/>
    <w:rsid w:val="00DA08EB"/>
    <w:rsid w:val="00DA0AAC"/>
    <w:rsid w:val="00DB447D"/>
    <w:rsid w:val="00DB72B2"/>
    <w:rsid w:val="00DC3251"/>
    <w:rsid w:val="00DC5C0B"/>
    <w:rsid w:val="00DE6253"/>
    <w:rsid w:val="00DE7D43"/>
    <w:rsid w:val="00DF2798"/>
    <w:rsid w:val="00DF3239"/>
    <w:rsid w:val="00DF3F34"/>
    <w:rsid w:val="00E03F41"/>
    <w:rsid w:val="00E14D22"/>
    <w:rsid w:val="00E21278"/>
    <w:rsid w:val="00E22B32"/>
    <w:rsid w:val="00E23B5F"/>
    <w:rsid w:val="00E304A4"/>
    <w:rsid w:val="00E32A42"/>
    <w:rsid w:val="00E36717"/>
    <w:rsid w:val="00E37A36"/>
    <w:rsid w:val="00E429C0"/>
    <w:rsid w:val="00E47E6E"/>
    <w:rsid w:val="00E51CCB"/>
    <w:rsid w:val="00E523FA"/>
    <w:rsid w:val="00E52A09"/>
    <w:rsid w:val="00E57A3D"/>
    <w:rsid w:val="00E57DF3"/>
    <w:rsid w:val="00E61236"/>
    <w:rsid w:val="00E618A1"/>
    <w:rsid w:val="00E645C1"/>
    <w:rsid w:val="00E73828"/>
    <w:rsid w:val="00E74A35"/>
    <w:rsid w:val="00E74F43"/>
    <w:rsid w:val="00E76002"/>
    <w:rsid w:val="00E92074"/>
    <w:rsid w:val="00E9224E"/>
    <w:rsid w:val="00E95D4F"/>
    <w:rsid w:val="00EA1534"/>
    <w:rsid w:val="00EA2606"/>
    <w:rsid w:val="00EC7609"/>
    <w:rsid w:val="00EE0D95"/>
    <w:rsid w:val="00EE3BE2"/>
    <w:rsid w:val="00EE6F2D"/>
    <w:rsid w:val="00EE7BFD"/>
    <w:rsid w:val="00EF38CF"/>
    <w:rsid w:val="00EF50B2"/>
    <w:rsid w:val="00F0039F"/>
    <w:rsid w:val="00F03055"/>
    <w:rsid w:val="00F111FD"/>
    <w:rsid w:val="00F163C9"/>
    <w:rsid w:val="00F1686F"/>
    <w:rsid w:val="00F301D2"/>
    <w:rsid w:val="00F32F74"/>
    <w:rsid w:val="00F36447"/>
    <w:rsid w:val="00F41C60"/>
    <w:rsid w:val="00F42F4B"/>
    <w:rsid w:val="00F43530"/>
    <w:rsid w:val="00F47298"/>
    <w:rsid w:val="00F4790D"/>
    <w:rsid w:val="00F5446D"/>
    <w:rsid w:val="00F54A8D"/>
    <w:rsid w:val="00F643DF"/>
    <w:rsid w:val="00F67703"/>
    <w:rsid w:val="00F85CA1"/>
    <w:rsid w:val="00FA5157"/>
    <w:rsid w:val="00FB0DE9"/>
    <w:rsid w:val="00FB28D6"/>
    <w:rsid w:val="00FB3DEA"/>
    <w:rsid w:val="00FD31BD"/>
    <w:rsid w:val="00FD5317"/>
    <w:rsid w:val="00FE6225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stroke weight=".05pt"/>
    </o:shapedefaults>
    <o:shapelayout v:ext="edit">
      <o:idmap v:ext="edit" data="1"/>
    </o:shapelayout>
  </w:shapeDefaults>
  <w:decimalSymbol w:val=","/>
  <w:listSeparator w:val=";"/>
  <w14:docId w14:val="352C6D38"/>
  <w15:chartTrackingRefBased/>
  <w15:docId w15:val="{AF3840DC-562E-48E0-98C7-1AF8BC6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385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10">
    <w:name w:val="Título1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5A168E"/>
    <w:rPr>
      <w:lang w:val="es-ES_tradnl"/>
    </w:rPr>
  </w:style>
  <w:style w:type="character" w:customStyle="1" w:styleId="EncabezadoCar">
    <w:name w:val="Encabezado Car"/>
    <w:link w:val="Encabezado"/>
    <w:uiPriority w:val="99"/>
    <w:rsid w:val="00252AAC"/>
  </w:style>
  <w:style w:type="character" w:styleId="Hipervnculovisitado">
    <w:name w:val="FollowedHyperlink"/>
    <w:rsid w:val="00E32A42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BE6AE7"/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0DA4-3D87-438F-8F82-6B220039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9</TotalTime>
  <Pages>1</Pages>
  <Words>161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1423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dc:description/>
  <cp:lastModifiedBy>Alba Garrido, Teresa</cp:lastModifiedBy>
  <cp:revision>4</cp:revision>
  <cp:lastPrinted>2023-11-23T12:03:00Z</cp:lastPrinted>
  <dcterms:created xsi:type="dcterms:W3CDTF">2025-02-12T07:40:00Z</dcterms:created>
  <dcterms:modified xsi:type="dcterms:W3CDTF">2025-02-12T07:49:00Z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